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440E57" w:rsidP="00D67145" w:rsidRDefault="00440E57" w14:paraId="59CFE488" w14:textId="77777777"/>
    <w:p w:rsidRPr="00533C4E" w:rsidR="00D1728A" w:rsidP="00D1728A" w:rsidRDefault="00533C4E" w14:paraId="177F26ED" w14:textId="77777777">
      <w:pPr>
        <w:jc w:val="center"/>
        <w:rPr>
          <w:rFonts w:ascii="Brandon Grotesque Medium" w:hAnsi="Brandon Grotesque Medium"/>
          <w:b/>
          <w:bCs/>
        </w:rPr>
      </w:pPr>
      <w:r w:rsidRPr="00533C4E">
        <w:rPr>
          <w:rFonts w:ascii="Brandon Grotesque Medium" w:hAnsi="Brandon Grotesque Medium"/>
          <w:b/>
          <w:bCs/>
        </w:rPr>
        <w:t xml:space="preserve">YWI </w:t>
      </w:r>
      <w:r w:rsidR="004A4EB6">
        <w:rPr>
          <w:rFonts w:ascii="Brandon Grotesque Medium" w:hAnsi="Brandon Grotesque Medium"/>
          <w:b/>
          <w:bCs/>
        </w:rPr>
        <w:t xml:space="preserve">Cavan </w:t>
      </w:r>
      <w:r w:rsidRPr="00533C4E">
        <w:rPr>
          <w:rFonts w:ascii="Brandon Grotesque Medium" w:hAnsi="Brandon Grotesque Medium"/>
          <w:b/>
          <w:bCs/>
        </w:rPr>
        <w:t>Mon</w:t>
      </w:r>
      <w:r w:rsidR="004A4EB6">
        <w:rPr>
          <w:rFonts w:ascii="Brandon Grotesque Medium" w:hAnsi="Brandon Grotesque Medium"/>
          <w:b/>
          <w:bCs/>
        </w:rPr>
        <w:t>aghan</w:t>
      </w:r>
      <w:r w:rsidRPr="00533C4E">
        <w:rPr>
          <w:rFonts w:ascii="Brandon Grotesque Medium" w:hAnsi="Brandon Grotesque Medium"/>
          <w:b/>
          <w:bCs/>
        </w:rPr>
        <w:t xml:space="preserve"> Application form</w:t>
      </w:r>
    </w:p>
    <w:p w:rsidRPr="003B61DD" w:rsidR="00D1728A" w:rsidP="00D1728A" w:rsidRDefault="00D1728A" w14:paraId="04050CB2" w14:textId="77777777">
      <w:pPr>
        <w:jc w:val="center"/>
        <w:rPr>
          <w:rFonts w:ascii="Brandon Grotesque Medium" w:hAnsi="Brandon Grotesque Medium"/>
          <w:b/>
          <w:bCs/>
          <w:color w:val="FF0000"/>
          <w:sz w:val="26"/>
          <w:u w:val="thick"/>
        </w:rPr>
      </w:pPr>
      <w:r w:rsidRPr="003B61DD">
        <w:rPr>
          <w:rFonts w:ascii="Brandon Grotesque Medium" w:hAnsi="Brandon Grotesque Medium"/>
          <w:b/>
          <w:bCs/>
          <w:color w:val="FF0000"/>
          <w:sz w:val="26"/>
          <w:u w:val="thick"/>
        </w:rPr>
        <w:t>APPLICATION FORM CONFIDENTIAL</w:t>
      </w:r>
    </w:p>
    <w:p w:rsidR="00D1728A" w:rsidP="00D1728A" w:rsidRDefault="00D1728A" w14:paraId="50C4BDCA" w14:textId="77777777">
      <w:pPr>
        <w:rPr>
          <w:b/>
          <w:bCs/>
        </w:rPr>
      </w:pPr>
    </w:p>
    <w:p w:rsidRPr="00533C4E" w:rsidR="00D1728A" w:rsidP="00D1728A" w:rsidRDefault="00D1728A" w14:paraId="26B1BFE8" w14:textId="16CDE549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533C4E">
        <w:rPr>
          <w:rFonts w:asciiTheme="minorHAnsi" w:hAnsiTheme="minorHAnsi" w:cstheme="minorHAnsi"/>
          <w:b/>
          <w:bCs/>
        </w:rPr>
        <w:t xml:space="preserve">Please complete this form and return to </w:t>
      </w:r>
      <w:hyperlink w:history="1" r:id="rId8">
        <w:r w:rsidRPr="0044323B" w:rsidR="00F61DCB">
          <w:rPr>
            <w:rStyle w:val="Hyperlink"/>
            <w:rFonts w:asciiTheme="minorHAnsi" w:hAnsiTheme="minorHAnsi" w:cstheme="minorHAnsi"/>
            <w:b/>
            <w:bCs/>
          </w:rPr>
          <w:t>jobs@ywimonaghan.ie</w:t>
        </w:r>
      </w:hyperlink>
      <w:r w:rsidRPr="00533C4E" w:rsidR="00533C4E">
        <w:rPr>
          <w:rFonts w:asciiTheme="minorHAnsi" w:hAnsiTheme="minorHAnsi" w:cstheme="minorHAnsi"/>
          <w:b/>
          <w:bCs/>
        </w:rPr>
        <w:t xml:space="preserve"> or post to Child Wellbeing Centre, Castleblayney</w:t>
      </w:r>
      <w:r w:rsidR="004A4EB6">
        <w:rPr>
          <w:rFonts w:asciiTheme="minorHAnsi" w:hAnsiTheme="minorHAnsi" w:cstheme="minorHAnsi"/>
          <w:b/>
          <w:bCs/>
        </w:rPr>
        <w:t>, Co.</w:t>
      </w:r>
      <w:r w:rsidR="0002730D">
        <w:rPr>
          <w:rFonts w:asciiTheme="minorHAnsi" w:hAnsiTheme="minorHAnsi" w:cstheme="minorHAnsi"/>
          <w:b/>
          <w:bCs/>
        </w:rPr>
        <w:t xml:space="preserve"> </w:t>
      </w:r>
      <w:r w:rsidR="004A4EB6">
        <w:rPr>
          <w:rFonts w:asciiTheme="minorHAnsi" w:hAnsiTheme="minorHAnsi" w:cstheme="minorHAnsi"/>
          <w:b/>
          <w:bCs/>
        </w:rPr>
        <w:t xml:space="preserve">Monaghan for attention of </w:t>
      </w:r>
      <w:r w:rsidR="00D02D21">
        <w:rPr>
          <w:rFonts w:asciiTheme="minorHAnsi" w:hAnsiTheme="minorHAnsi" w:cstheme="minorHAnsi"/>
          <w:b/>
          <w:bCs/>
        </w:rPr>
        <w:t xml:space="preserve">YWICM </w:t>
      </w:r>
      <w:r w:rsidR="0002730D">
        <w:rPr>
          <w:rFonts w:asciiTheme="minorHAnsi" w:hAnsiTheme="minorHAnsi" w:cstheme="minorHAnsi"/>
          <w:b/>
          <w:bCs/>
        </w:rPr>
        <w:t>Regional Director</w:t>
      </w:r>
      <w:r w:rsidRPr="00533C4E" w:rsidR="00533C4E">
        <w:rPr>
          <w:rFonts w:asciiTheme="minorHAnsi" w:hAnsiTheme="minorHAnsi" w:cstheme="minorHAnsi"/>
          <w:b/>
          <w:bCs/>
        </w:rPr>
        <w:t>.</w:t>
      </w:r>
      <w:r w:rsidR="00BB6636">
        <w:rPr>
          <w:rFonts w:asciiTheme="minorHAnsi" w:hAnsiTheme="minorHAnsi" w:cstheme="minorHAnsi"/>
          <w:b/>
          <w:bCs/>
        </w:rPr>
        <w:t xml:space="preserve"> Please be aware that any application arriving after the stated deadline may not be accepted.</w:t>
      </w:r>
    </w:p>
    <w:p w:rsidR="00D1728A" w:rsidRDefault="00D1728A" w14:paraId="0C1BF2BD" w14:textId="77777777">
      <w:pPr>
        <w:rPr>
          <w:rFonts w:ascii="Brandon Grotesque Light" w:hAnsi="Brandon Grotesque Light"/>
        </w:rPr>
      </w:pPr>
    </w:p>
    <w:p w:rsidR="00301F2E" w:rsidRDefault="00301F2E" w14:paraId="273BECC4" w14:textId="77777777">
      <w:pPr>
        <w:rPr>
          <w:rFonts w:ascii="Brandon Grotesque Light" w:hAnsi="Brandon Grotesque Light"/>
        </w:rPr>
      </w:pPr>
      <w:r w:rsidRPr="00301F2E">
        <w:rPr>
          <w:rFonts w:asciiTheme="minorHAnsi" w:hAnsiTheme="minorHAnsi" w:cstheme="minorHAnsi"/>
          <w:b/>
        </w:rPr>
        <w:t xml:space="preserve">Youth Work Ireland </w:t>
      </w:r>
      <w:r w:rsidR="004A4EB6">
        <w:rPr>
          <w:rFonts w:asciiTheme="minorHAnsi" w:hAnsiTheme="minorHAnsi" w:cstheme="minorHAnsi"/>
          <w:b/>
        </w:rPr>
        <w:t xml:space="preserve">Cavan </w:t>
      </w:r>
      <w:r w:rsidRPr="00301F2E">
        <w:rPr>
          <w:rFonts w:asciiTheme="minorHAnsi" w:hAnsiTheme="minorHAnsi" w:cstheme="minorHAnsi"/>
          <w:b/>
        </w:rPr>
        <w:t>Monaghan are an equal opportunities employer</w:t>
      </w:r>
      <w:r>
        <w:rPr>
          <w:rFonts w:ascii="Brandon Grotesque Light" w:hAnsi="Brandon Grotesque Light"/>
        </w:rPr>
        <w:t>.</w:t>
      </w:r>
    </w:p>
    <w:p w:rsidRPr="000178D6" w:rsidR="00301F2E" w:rsidRDefault="00301F2E" w14:paraId="40F6E635" w14:textId="77777777">
      <w:pPr>
        <w:rPr>
          <w:rFonts w:ascii="Brandon Grotesque Light" w:hAnsi="Brandon Grotesque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2672"/>
        <w:gridCol w:w="1410"/>
        <w:gridCol w:w="4575"/>
      </w:tblGrid>
      <w:tr w:rsidRPr="00533C4E" w:rsidR="00D1728A" w:rsidTr="2B29DEFA" w14:paraId="5961BC93" w14:textId="77777777">
        <w:tc>
          <w:tcPr>
            <w:tcW w:w="5958" w:type="dxa"/>
            <w:gridSpan w:val="3"/>
            <w:tcMar/>
          </w:tcPr>
          <w:p w:rsidR="00ED3672" w:rsidRDefault="00D1728A" w14:paraId="5AEA5246" w14:textId="77777777">
            <w:pPr>
              <w:rPr>
                <w:rFonts w:asciiTheme="minorHAnsi" w:hAnsiTheme="minorHAnsi" w:cstheme="minorHAnsi"/>
              </w:rPr>
            </w:pPr>
            <w:r w:rsidRPr="00533C4E">
              <w:rPr>
                <w:rFonts w:asciiTheme="minorHAnsi" w:hAnsiTheme="minorHAnsi" w:cstheme="minorHAnsi"/>
              </w:rPr>
              <w:t>Application for the position of</w:t>
            </w:r>
            <w:r w:rsidR="00ED3672">
              <w:rPr>
                <w:rFonts w:asciiTheme="minorHAnsi" w:hAnsiTheme="minorHAnsi" w:cstheme="minorHAnsi"/>
              </w:rPr>
              <w:t xml:space="preserve">: </w:t>
            </w:r>
          </w:p>
          <w:p w:rsidR="00D1728A" w:rsidRDefault="00ED3672" w14:paraId="6A632B28" w14:textId="61566A54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ED3672">
              <w:rPr>
                <w:rFonts w:asciiTheme="minorHAnsi" w:hAnsiTheme="minorHAnsi" w:cstheme="minorHAnsi"/>
                <w:b/>
                <w:sz w:val="20"/>
              </w:rPr>
              <w:t>(Please list all position’s being applied for if multiple</w:t>
            </w:r>
            <w:r w:rsidR="00F61DCB">
              <w:rPr>
                <w:rFonts w:asciiTheme="minorHAnsi" w:hAnsiTheme="minorHAnsi" w:cstheme="minorHAnsi"/>
                <w:b/>
                <w:sz w:val="20"/>
              </w:rPr>
              <w:t>. Please ensure you use the title as given on the job description</w:t>
            </w:r>
            <w:r w:rsidRPr="00ED367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  <w:p w:rsidR="00ED3672" w:rsidRDefault="00ED3672" w14:paraId="797B94AA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Pr="00533C4E" w:rsidR="00ED3672" w:rsidRDefault="00ED3672" w14:paraId="1503369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4" w:type="dxa"/>
            <w:tcMar/>
          </w:tcPr>
          <w:p w:rsidRPr="00771587" w:rsidR="00D1728A" w:rsidP="00D1728A" w:rsidRDefault="00D1728A" w14:paraId="375324CA" w14:textId="7777777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587">
              <w:rPr>
                <w:rFonts w:asciiTheme="minorHAnsi" w:hAnsiTheme="minorHAnsi" w:cstheme="minorHAnsi"/>
                <w:b/>
                <w:bCs/>
                <w:color w:val="FF0000"/>
              </w:rPr>
              <w:t>For Official Use</w:t>
            </w:r>
          </w:p>
          <w:p w:rsidRPr="00771587" w:rsidR="00D1728A" w:rsidP="00D1728A" w:rsidRDefault="00D1728A" w14:paraId="0BB7279D" w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771587">
              <w:rPr>
                <w:rFonts w:asciiTheme="minorHAnsi" w:hAnsiTheme="minorHAnsi" w:cstheme="minorHAnsi"/>
                <w:color w:val="FF0000"/>
              </w:rPr>
              <w:t>Date Received: ________</w:t>
            </w:r>
          </w:p>
          <w:p w:rsidRPr="00533C4E" w:rsidR="00D1728A" w:rsidRDefault="00D1728A" w14:paraId="0C77576E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533C4E" w:rsidR="00D1728A" w:rsidTr="2B29DEFA" w14:paraId="461A61D2" w14:textId="77777777">
        <w:tc>
          <w:tcPr>
            <w:tcW w:w="10682" w:type="dxa"/>
            <w:gridSpan w:val="4"/>
            <w:tcMar/>
          </w:tcPr>
          <w:p w:rsidRPr="00533C4E" w:rsidR="00D1728A" w:rsidP="00D1728A" w:rsidRDefault="00D1728A" w14:paraId="158C344A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>PERSONAL INFORMATION</w:t>
            </w:r>
          </w:p>
          <w:p w:rsidRPr="00533C4E" w:rsidR="00D1728A" w:rsidP="00D1728A" w:rsidRDefault="00D1728A" w14:paraId="3EBEA90A" w14:textId="7777777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:rsidR="00D1728A" w:rsidP="6F56D96E" w:rsidRDefault="00D1728A" w14:paraId="572B56E3" w14:textId="1CE43F40">
            <w:pPr>
              <w:rPr>
                <w:rFonts w:ascii="Calibri" w:hAnsi="Calibri" w:cs="Calibri" w:asciiTheme="minorAscii" w:hAnsiTheme="minorAscii" w:cstheme="minorAscii"/>
              </w:rPr>
            </w:pPr>
            <w:r w:rsidRPr="6F56D96E" w:rsidR="00D172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Surname:</w:t>
            </w:r>
            <w:r w:rsidRPr="6F56D96E" w:rsidR="00E516C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6F56D96E" w:rsidR="00077E9F">
              <w:rPr>
                <w:rFonts w:ascii="Calibri" w:hAnsi="Calibri" w:cs="Calibri" w:asciiTheme="minorAscii" w:hAnsiTheme="minorAscii" w:cstheme="minorAscii"/>
              </w:rPr>
              <w:t xml:space="preserve">                                       </w:t>
            </w:r>
            <w:r w:rsidRPr="6F56D96E" w:rsidR="00D172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                   First Name</w:t>
            </w:r>
            <w:r w:rsidRPr="6F56D96E" w:rsidR="00D1728A">
              <w:rPr>
                <w:rFonts w:ascii="Calibri" w:hAnsi="Calibri" w:cs="Calibri" w:asciiTheme="minorAscii" w:hAnsiTheme="minorAscii" w:cstheme="minorAscii"/>
              </w:rPr>
              <w:t xml:space="preserve">: </w:t>
            </w:r>
          </w:p>
          <w:p w:rsidRPr="00533C4E" w:rsidR="00D1728A" w:rsidP="00D1728A" w:rsidRDefault="00D1728A" w14:paraId="23C84501" w14:textId="11A1751E">
            <w:pPr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>Address:</w:t>
            </w:r>
            <w:r w:rsidR="00E516CE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:rsidRPr="00533C4E" w:rsidR="00D1728A" w:rsidP="00D1728A" w:rsidRDefault="00D1728A" w14:paraId="550BF09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533C4E" w:rsidR="00D1728A" w:rsidTr="2B29DEFA" w14:paraId="612C8737" w14:textId="77777777">
        <w:tc>
          <w:tcPr>
            <w:tcW w:w="10682" w:type="dxa"/>
            <w:gridSpan w:val="4"/>
            <w:tcMar/>
          </w:tcPr>
          <w:p w:rsidRPr="00533C4E" w:rsidR="00D1728A" w:rsidP="00D1728A" w:rsidRDefault="00D1728A" w14:paraId="7D278443" w14:textId="77777777">
            <w:pPr>
              <w:rPr>
                <w:rFonts w:asciiTheme="minorHAnsi" w:hAnsiTheme="minorHAnsi" w:cstheme="minorHAnsi"/>
              </w:rPr>
            </w:pPr>
          </w:p>
          <w:p w:rsidRPr="00B21496" w:rsidR="00D1728A" w:rsidP="00D1728A" w:rsidRDefault="00077E9F" w14:paraId="7009E969" w14:textId="3711DA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 Mail address:</w:t>
            </w:r>
          </w:p>
          <w:p w:rsidRPr="00533C4E" w:rsidR="00D1728A" w:rsidP="00D1728A" w:rsidRDefault="00D1728A" w14:paraId="474C50B6" w14:textId="77777777">
            <w:pPr>
              <w:rPr>
                <w:rFonts w:asciiTheme="minorHAnsi" w:hAnsiTheme="minorHAnsi" w:cstheme="minorHAnsi"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</w:p>
          <w:p w:rsidRPr="004A023D" w:rsidR="00D1728A" w:rsidP="00D1728A" w:rsidRDefault="00D1728A" w14:paraId="55C141CA" w14:textId="103696E3">
            <w:pPr>
              <w:rPr>
                <w:rFonts w:asciiTheme="minorHAnsi" w:hAnsiTheme="minorHAnsi" w:cstheme="minorHAnsi"/>
              </w:rPr>
            </w:pPr>
            <w:r w:rsidRPr="00533C4E">
              <w:rPr>
                <w:rFonts w:asciiTheme="minorHAnsi" w:hAnsiTheme="minorHAnsi" w:cstheme="minorHAnsi"/>
              </w:rPr>
              <w:t xml:space="preserve"> </w:t>
            </w:r>
            <w:r w:rsidRPr="00B21496">
              <w:rPr>
                <w:rFonts w:asciiTheme="minorHAnsi" w:hAnsiTheme="minorHAnsi" w:cstheme="minorHAnsi"/>
                <w:b/>
              </w:rPr>
              <w:t>Telephone No. (Landline):</w:t>
            </w:r>
            <w:r w:rsidR="00E516CE">
              <w:rPr>
                <w:rFonts w:asciiTheme="minorHAnsi" w:hAnsiTheme="minorHAnsi" w:cstheme="minorHAnsi"/>
                <w:b/>
              </w:rPr>
              <w:t xml:space="preserve"> </w:t>
            </w:r>
            <w:r w:rsidR="00077E9F">
              <w:rPr>
                <w:rFonts w:asciiTheme="minorHAnsi" w:hAnsiTheme="minorHAnsi" w:cstheme="minorHAnsi"/>
              </w:rPr>
              <w:t xml:space="preserve">                                        </w:t>
            </w:r>
            <w:r w:rsidRPr="00B21496" w:rsidR="00E516CE">
              <w:rPr>
                <w:rFonts w:asciiTheme="minorHAnsi" w:hAnsiTheme="minorHAnsi" w:cstheme="minorHAnsi"/>
                <w:b/>
              </w:rPr>
              <w:t xml:space="preserve">  </w:t>
            </w:r>
            <w:r w:rsidRPr="00B21496">
              <w:rPr>
                <w:rFonts w:asciiTheme="minorHAnsi" w:hAnsiTheme="minorHAnsi" w:cstheme="minorHAnsi"/>
                <w:b/>
              </w:rPr>
              <w:t xml:space="preserve"> (Mobile)</w:t>
            </w:r>
            <w:r w:rsidR="00E516CE">
              <w:rPr>
                <w:rFonts w:asciiTheme="minorHAnsi" w:hAnsiTheme="minorHAnsi" w:cstheme="minorHAnsi"/>
                <w:b/>
              </w:rPr>
              <w:t xml:space="preserve">:  </w:t>
            </w:r>
          </w:p>
          <w:p w:rsidRPr="00533C4E" w:rsidR="00D1728A" w:rsidRDefault="00D1728A" w14:paraId="7205BCE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533C4E" w:rsidR="00D1728A" w:rsidTr="2B29DEFA" w14:paraId="2B4BE472" w14:textId="77777777">
        <w:tc>
          <w:tcPr>
            <w:tcW w:w="10682" w:type="dxa"/>
            <w:gridSpan w:val="4"/>
            <w:tcMar/>
          </w:tcPr>
          <w:p w:rsidRPr="00533C4E" w:rsidR="00D1728A" w:rsidP="00D1728A" w:rsidRDefault="00D1728A" w14:paraId="044C23B9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>EDUCATION AND TRAINING</w:t>
            </w:r>
          </w:p>
          <w:p w:rsidRPr="00533C4E" w:rsidR="00D1728A" w:rsidRDefault="00D1728A" w14:paraId="7803226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3C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(Verification of Qualifications will be requested from the successful candidate).</w:t>
            </w:r>
          </w:p>
        </w:tc>
      </w:tr>
      <w:tr w:rsidRPr="00533C4E" w:rsidR="00D1728A" w:rsidTr="2B29DEFA" w14:paraId="5510E2F9" w14:textId="77777777">
        <w:tc>
          <w:tcPr>
            <w:tcW w:w="1809" w:type="dxa"/>
            <w:tcMar/>
          </w:tcPr>
          <w:p w:rsidRPr="00533C4E" w:rsidR="00D1728A" w:rsidRDefault="00D1728A" w14:paraId="1987BC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9" w:type="dxa"/>
            <w:tcMar/>
          </w:tcPr>
          <w:p w:rsidRPr="00533C4E" w:rsidR="00D1728A" w:rsidP="00F94FDE" w:rsidRDefault="00D1728A" w14:paraId="074C3272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>Schools/Colleges Attended</w:t>
            </w:r>
          </w:p>
        </w:tc>
        <w:tc>
          <w:tcPr>
            <w:tcW w:w="1440" w:type="dxa"/>
            <w:tcMar/>
          </w:tcPr>
          <w:p w:rsidRPr="00533C4E" w:rsidR="00D1728A" w:rsidP="00F94FDE" w:rsidRDefault="00D1728A" w14:paraId="1137F631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>Dates</w:t>
            </w:r>
          </w:p>
        </w:tc>
        <w:tc>
          <w:tcPr>
            <w:tcW w:w="4724" w:type="dxa"/>
            <w:tcMar/>
          </w:tcPr>
          <w:p w:rsidRPr="00533C4E" w:rsidR="00D1728A" w:rsidP="00F94FDE" w:rsidRDefault="00D1728A" w14:paraId="2AEC60D0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 xml:space="preserve">Qualification Obtained </w:t>
            </w:r>
          </w:p>
          <w:p w:rsidRPr="00533C4E" w:rsidR="00D1728A" w:rsidP="00F94FDE" w:rsidRDefault="00D1728A" w14:paraId="494AC914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>Full time or Part-time</w:t>
            </w:r>
          </w:p>
        </w:tc>
      </w:tr>
      <w:tr w:rsidRPr="00533C4E" w:rsidR="00A2595B" w:rsidTr="2B29DEFA" w14:paraId="7857A29F" w14:textId="77777777">
        <w:tc>
          <w:tcPr>
            <w:tcW w:w="1809" w:type="dxa"/>
            <w:tcMar/>
          </w:tcPr>
          <w:p w:rsidRPr="00533C4E" w:rsidR="00A2595B" w:rsidP="00A2595B" w:rsidRDefault="00A2595B" w14:paraId="069233AB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533C4E" w:rsidR="00A2595B" w:rsidP="6F56D96E" w:rsidRDefault="00A2595B" w14:paraId="57A8074E" w14:textId="11719B8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F56D96E" w:rsidR="00A2595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Second Level</w:t>
            </w:r>
          </w:p>
        </w:tc>
        <w:tc>
          <w:tcPr>
            <w:tcW w:w="2709" w:type="dxa"/>
            <w:tcMar/>
          </w:tcPr>
          <w:p w:rsidRPr="00533C4E" w:rsidR="00A2595B" w:rsidP="00A2595B" w:rsidRDefault="00A2595B" w14:paraId="642D2EB9" w14:textId="62911E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Mar/>
          </w:tcPr>
          <w:p w:rsidRPr="00533C4E" w:rsidR="00A2595B" w:rsidP="00A2595B" w:rsidRDefault="00A2595B" w14:paraId="346664EC" w14:textId="4DB9AE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4" w:type="dxa"/>
            <w:tcMar/>
          </w:tcPr>
          <w:p w:rsidRPr="00533C4E" w:rsidR="00A2595B" w:rsidP="00A2595B" w:rsidRDefault="00A2595B" w14:paraId="573A72EC" w14:textId="0D7975A8">
            <w:pPr>
              <w:rPr>
                <w:rFonts w:asciiTheme="minorHAnsi" w:hAnsiTheme="minorHAnsi" w:cstheme="minorHAnsi"/>
              </w:rPr>
            </w:pPr>
          </w:p>
        </w:tc>
      </w:tr>
      <w:tr w:rsidRPr="00533C4E" w:rsidR="00A2595B" w:rsidTr="2B29DEFA" w14:paraId="39F0E0CB" w14:textId="77777777">
        <w:trPr>
          <w:trHeight w:val="981"/>
        </w:trPr>
        <w:tc>
          <w:tcPr>
            <w:tcW w:w="1809" w:type="dxa"/>
            <w:tcMar/>
          </w:tcPr>
          <w:p w:rsidRPr="00533C4E" w:rsidR="00A2595B" w:rsidP="00A2595B" w:rsidRDefault="00A2595B" w14:paraId="173ED114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533C4E" w:rsidR="00A2595B" w:rsidP="6F56D96E" w:rsidRDefault="00A2595B" w14:paraId="64739E4F" w14:textId="072D1694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F56D96E" w:rsidR="00A2595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Third Level</w:t>
            </w:r>
          </w:p>
        </w:tc>
        <w:tc>
          <w:tcPr>
            <w:tcW w:w="2709" w:type="dxa"/>
            <w:tcMar/>
          </w:tcPr>
          <w:p w:rsidRPr="00533C4E" w:rsidR="00A2595B" w:rsidP="00A2595B" w:rsidRDefault="00A2595B" w14:paraId="428D240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Mar/>
          </w:tcPr>
          <w:p w:rsidRPr="00533C4E" w:rsidR="00A2595B" w:rsidP="00A2595B" w:rsidRDefault="00A2595B" w14:paraId="3BABE687" w14:textId="05FDDF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4" w:type="dxa"/>
            <w:tcMar/>
          </w:tcPr>
          <w:p w:rsidRPr="00533C4E" w:rsidR="00A2595B" w:rsidP="00A2595B" w:rsidRDefault="00A2595B" w14:paraId="4CB7958B" w14:textId="56CE49D4">
            <w:pPr>
              <w:rPr>
                <w:rFonts w:asciiTheme="minorHAnsi" w:hAnsiTheme="minorHAnsi" w:cstheme="minorHAnsi"/>
              </w:rPr>
            </w:pPr>
          </w:p>
        </w:tc>
      </w:tr>
      <w:tr w:rsidRPr="00533C4E" w:rsidR="00A2595B" w:rsidTr="2B29DEFA" w14:paraId="2CF3FC6B" w14:textId="77777777">
        <w:tc>
          <w:tcPr>
            <w:tcW w:w="1809" w:type="dxa"/>
            <w:tcMar/>
          </w:tcPr>
          <w:p w:rsidRPr="00533C4E" w:rsidR="00A2595B" w:rsidP="00A2595B" w:rsidRDefault="00A2595B" w14:paraId="58D1F2E6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533C4E" w:rsidR="00A2595B" w:rsidP="2B29DEFA" w:rsidRDefault="00A2595B" w14:paraId="06337787" w14:textId="1A418D2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B29DEFA" w:rsidR="00A2595B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Post Graduate Study</w:t>
            </w:r>
          </w:p>
        </w:tc>
        <w:tc>
          <w:tcPr>
            <w:tcW w:w="2709" w:type="dxa"/>
            <w:tcMar/>
          </w:tcPr>
          <w:p w:rsidRPr="00533C4E" w:rsidR="00A2595B" w:rsidP="00A2595B" w:rsidRDefault="00A2595B" w14:paraId="7F7D32E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Mar/>
          </w:tcPr>
          <w:p w:rsidRPr="00533C4E" w:rsidR="00A2595B" w:rsidP="00A2595B" w:rsidRDefault="00A2595B" w14:paraId="0115F4D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4" w:type="dxa"/>
            <w:tcMar/>
          </w:tcPr>
          <w:p w:rsidRPr="00533C4E" w:rsidR="00A2595B" w:rsidP="00A2595B" w:rsidRDefault="00A2595B" w14:paraId="425E0BB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533C4E" w:rsidR="00A2595B" w:rsidTr="2B29DEFA" w14:paraId="1798C569" w14:textId="77777777">
        <w:trPr>
          <w:trHeight w:val="1275"/>
        </w:trPr>
        <w:tc>
          <w:tcPr>
            <w:tcW w:w="1809" w:type="dxa"/>
            <w:tcMar/>
          </w:tcPr>
          <w:p w:rsidRPr="00533C4E" w:rsidR="00A2595B" w:rsidP="00A2595B" w:rsidRDefault="00A2595B" w14:paraId="272755C3" w14:textId="3FF6B919">
            <w:pPr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>Other Appropriate Training / Qualifications</w:t>
            </w:r>
          </w:p>
        </w:tc>
        <w:tc>
          <w:tcPr>
            <w:tcW w:w="2709" w:type="dxa"/>
            <w:tcMar/>
          </w:tcPr>
          <w:p w:rsidRPr="00A66F58" w:rsidR="00A2595B" w:rsidP="00A2595B" w:rsidRDefault="00A2595B" w14:paraId="7727BC76" w14:textId="6B27BAE4">
            <w:pPr>
              <w:rPr>
                <w:rFonts w:asciiTheme="minorHAnsi" w:hAnsiTheme="minorHAnsi" w:cstheme="minorHAnsi"/>
              </w:rPr>
            </w:pPr>
          </w:p>
          <w:p w:rsidRPr="00A66F58" w:rsidR="00A2595B" w:rsidP="00A2595B" w:rsidRDefault="00A2595B" w14:paraId="4A75E68A" w14:textId="77777777">
            <w:pPr>
              <w:rPr>
                <w:rFonts w:asciiTheme="minorHAnsi" w:hAnsiTheme="minorHAnsi" w:cstheme="minorHAnsi"/>
              </w:rPr>
            </w:pPr>
          </w:p>
          <w:p w:rsidRPr="00A66F58" w:rsidR="00A2595B" w:rsidP="00A2595B" w:rsidRDefault="00A2595B" w14:paraId="281A16B9" w14:textId="77777777">
            <w:pPr>
              <w:tabs>
                <w:tab w:val="left" w:pos="1425"/>
              </w:tabs>
              <w:rPr>
                <w:rFonts w:asciiTheme="minorHAnsi" w:hAnsiTheme="minorHAnsi" w:cstheme="minorHAnsi"/>
              </w:rPr>
            </w:pPr>
          </w:p>
          <w:p w:rsidRPr="00533C4E" w:rsidR="00A2595B" w:rsidP="00A2595B" w:rsidRDefault="00A2595B" w14:paraId="2B11D8D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Mar/>
          </w:tcPr>
          <w:p w:rsidRPr="00533C4E" w:rsidR="00A2595B" w:rsidP="00393EAA" w:rsidRDefault="00A2595B" w14:paraId="66B91A2E" w14:textId="340978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4" w:type="dxa"/>
            <w:tcMar/>
          </w:tcPr>
          <w:p w:rsidRPr="00533C4E" w:rsidR="00A2595B" w:rsidP="00077E9F" w:rsidRDefault="00A2595B" w14:paraId="662E41A2" w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132F2" w:rsidRDefault="007132F2" w14:paraId="5ADA13A7" w14:textId="77777777">
      <w:pPr>
        <w:rPr>
          <w:rFonts w:ascii="Cambria" w:hAnsi="Cambria"/>
        </w:rPr>
        <w:sectPr w:rsidR="007132F2" w:rsidSect="005C4C87">
          <w:headerReference w:type="default" r:id="rId9"/>
          <w:footerReference w:type="default" r:id="rId10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="00544840" w:rsidRDefault="00544840" w14:paraId="7B30C495" w14:textId="77777777">
      <w:pPr>
        <w:rPr>
          <w:rFonts w:ascii="Cambria" w:hAnsi="Cambria"/>
        </w:rPr>
      </w:pPr>
    </w:p>
    <w:tbl>
      <w:tblPr>
        <w:tblStyle w:val="TableGrid"/>
        <w:tblpPr w:leftFromText="180" w:rightFromText="180" w:vertAnchor="page" w:horzAnchor="page" w:tblpX="1072" w:tblpY="2559"/>
        <w:tblW w:w="0" w:type="auto"/>
        <w:tblLook w:val="04A0" w:firstRow="1" w:lastRow="0" w:firstColumn="1" w:lastColumn="0" w:noHBand="0" w:noVBand="1"/>
      </w:tblPr>
      <w:tblGrid>
        <w:gridCol w:w="14850"/>
      </w:tblGrid>
      <w:tr w:rsidR="00C05E2C" w:rsidTr="00C05E2C" w14:paraId="20721855" w14:textId="77777777">
        <w:trPr>
          <w:trHeight w:val="700"/>
        </w:trPr>
        <w:tc>
          <w:tcPr>
            <w:tcW w:w="14850" w:type="dxa"/>
          </w:tcPr>
          <w:p w:rsidR="00C05E2C" w:rsidP="00C05E2C" w:rsidRDefault="00C05E2C" w14:paraId="18F27CF2" w14:textId="77777777">
            <w:pPr>
              <w:jc w:val="center"/>
              <w:rPr>
                <w:rFonts w:asciiTheme="minorHAnsi" w:hAnsiTheme="minorHAnsi"/>
                <w:b/>
                <w:lang w:val="en-IE"/>
              </w:rPr>
            </w:pPr>
          </w:p>
          <w:p w:rsidRPr="00C05E2C" w:rsidR="00C05E2C" w:rsidP="00C05E2C" w:rsidRDefault="00C05E2C" w14:paraId="29B00A49" w14:textId="77777777">
            <w:pPr>
              <w:jc w:val="center"/>
              <w:rPr>
                <w:rFonts w:asciiTheme="minorHAnsi" w:hAnsiTheme="minorHAnsi"/>
                <w:lang w:val="en-IE"/>
              </w:rPr>
            </w:pPr>
            <w:r w:rsidRPr="000178D6">
              <w:rPr>
                <w:rFonts w:ascii="Brandon Grotesque Medium" w:hAnsi="Brandon Grotesque Medium"/>
                <w:b/>
                <w:lang w:val="en-IE"/>
              </w:rPr>
              <w:t>PREVIOUS WORK EXPERIENCE</w:t>
            </w:r>
            <w:r w:rsidRPr="000178D6">
              <w:rPr>
                <w:rFonts w:ascii="Brandon Grotesque Medium" w:hAnsi="Brandon Grotesque Medium"/>
                <w:lang w:val="en-IE"/>
              </w:rPr>
              <w:t>:</w:t>
            </w:r>
            <w:r w:rsidRPr="00C05E2C">
              <w:rPr>
                <w:rFonts w:asciiTheme="minorHAnsi" w:hAnsiTheme="minorHAnsi"/>
                <w:lang w:val="en-IE"/>
              </w:rPr>
              <w:t xml:space="preserve"> </w:t>
            </w:r>
            <w:r w:rsidRPr="00533C4E">
              <w:rPr>
                <w:rFonts w:asciiTheme="minorHAnsi" w:hAnsiTheme="minorHAnsi" w:cstheme="minorHAnsi"/>
                <w:i/>
                <w:lang w:val="en-IE"/>
              </w:rPr>
              <w:t>Please give details of all relevant work experience beginning with your present or most recent employment.</w:t>
            </w:r>
          </w:p>
          <w:p w:rsidR="00C05E2C" w:rsidP="00C05E2C" w:rsidRDefault="00C05E2C" w14:paraId="6187591A" w14:textId="77777777">
            <w:pPr>
              <w:rPr>
                <w:rFonts w:ascii="Cambria" w:hAnsi="Cambria"/>
              </w:rPr>
            </w:pPr>
          </w:p>
        </w:tc>
      </w:tr>
    </w:tbl>
    <w:p w:rsidR="00C05E2C" w:rsidRDefault="00C05E2C" w14:paraId="5AB1B549" w14:textId="77777777">
      <w:pPr>
        <w:rPr>
          <w:rFonts w:ascii="Cambria" w:hAnsi="Cambri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01"/>
        <w:gridCol w:w="2363"/>
        <w:gridCol w:w="4857"/>
        <w:gridCol w:w="4568"/>
        <w:gridCol w:w="2191"/>
      </w:tblGrid>
      <w:tr w:rsidR="00F94FDE" w:rsidTr="2B29DEFA" w14:paraId="03665601" w14:textId="77777777">
        <w:trPr>
          <w:trHeight w:val="1148"/>
        </w:trPr>
        <w:tc>
          <w:tcPr>
            <w:tcW w:w="1601" w:type="dxa"/>
            <w:tcMar/>
          </w:tcPr>
          <w:p w:rsidRPr="00356D7C" w:rsidR="00C05E2C" w:rsidP="00C05E2C" w:rsidRDefault="00C05E2C" w14:paraId="6E8493F9" w14:textId="77777777">
            <w:pPr>
              <w:jc w:val="center"/>
              <w:rPr>
                <w:rFonts w:ascii="Brandon Grotesque Medium" w:hAnsi="Brandon Grotesque Medium"/>
                <w:b/>
                <w:bCs/>
                <w:sz w:val="20"/>
              </w:rPr>
            </w:pPr>
            <w:r w:rsidRPr="00356D7C">
              <w:rPr>
                <w:rFonts w:ascii="Brandon Grotesque Medium" w:hAnsi="Brandon Grotesque Medium"/>
                <w:b/>
                <w:bCs/>
                <w:sz w:val="20"/>
              </w:rPr>
              <w:t>Dates</w:t>
            </w:r>
          </w:p>
        </w:tc>
        <w:tc>
          <w:tcPr>
            <w:tcW w:w="2363" w:type="dxa"/>
            <w:tcMar/>
          </w:tcPr>
          <w:p w:rsidRPr="00356D7C" w:rsidR="00C05E2C" w:rsidP="00C05E2C" w:rsidRDefault="00C05E2C" w14:paraId="6F2DAB38" w14:textId="77777777">
            <w:pPr>
              <w:jc w:val="center"/>
              <w:rPr>
                <w:rFonts w:ascii="Brandon Grotesque Medium" w:hAnsi="Brandon Grotesque Medium"/>
                <w:b/>
                <w:bCs/>
                <w:sz w:val="20"/>
              </w:rPr>
            </w:pPr>
            <w:r w:rsidRPr="00356D7C">
              <w:rPr>
                <w:rFonts w:ascii="Brandon Grotesque Medium" w:hAnsi="Brandon Grotesque Medium"/>
                <w:b/>
                <w:bCs/>
                <w:sz w:val="20"/>
              </w:rPr>
              <w:t>Employers Name</w:t>
            </w:r>
          </w:p>
          <w:p w:rsidRPr="00356D7C" w:rsidR="00C05E2C" w:rsidP="00C05E2C" w:rsidRDefault="00C05E2C" w14:paraId="460E759C" w14:textId="77777777">
            <w:pPr>
              <w:jc w:val="center"/>
              <w:rPr>
                <w:rFonts w:ascii="Brandon Grotesque Medium" w:hAnsi="Brandon Grotesque Medium"/>
                <w:b/>
                <w:bCs/>
                <w:sz w:val="20"/>
              </w:rPr>
            </w:pPr>
            <w:r w:rsidRPr="00356D7C">
              <w:rPr>
                <w:rFonts w:ascii="Brandon Grotesque Medium" w:hAnsi="Brandon Grotesque Medium"/>
                <w:b/>
                <w:bCs/>
                <w:sz w:val="20"/>
              </w:rPr>
              <w:t>And Address</w:t>
            </w:r>
          </w:p>
        </w:tc>
        <w:tc>
          <w:tcPr>
            <w:tcW w:w="4857" w:type="dxa"/>
            <w:tcMar/>
          </w:tcPr>
          <w:p w:rsidRPr="00356D7C" w:rsidR="00C05E2C" w:rsidP="00C05E2C" w:rsidRDefault="00C05E2C" w14:paraId="33C2BBA9" w14:textId="77777777">
            <w:pPr>
              <w:jc w:val="center"/>
              <w:rPr>
                <w:rFonts w:ascii="Brandon Grotesque Medium" w:hAnsi="Brandon Grotesque Medium"/>
                <w:b/>
                <w:bCs/>
                <w:sz w:val="20"/>
              </w:rPr>
            </w:pPr>
            <w:r w:rsidRPr="00356D7C">
              <w:rPr>
                <w:rFonts w:ascii="Brandon Grotesque Medium" w:hAnsi="Brandon Grotesque Medium"/>
                <w:b/>
                <w:bCs/>
                <w:sz w:val="20"/>
              </w:rPr>
              <w:t>Job Title &amp;</w:t>
            </w:r>
          </w:p>
          <w:p w:rsidRPr="00356D7C" w:rsidR="00C05E2C" w:rsidP="00C05E2C" w:rsidRDefault="00C05E2C" w14:paraId="50A62201" w14:textId="77777777">
            <w:pPr>
              <w:jc w:val="center"/>
              <w:rPr>
                <w:rFonts w:ascii="Brandon Grotesque Medium" w:hAnsi="Brandon Grotesque Medium"/>
                <w:b/>
                <w:bCs/>
                <w:sz w:val="20"/>
              </w:rPr>
            </w:pPr>
            <w:r w:rsidRPr="00356D7C">
              <w:rPr>
                <w:rFonts w:ascii="Brandon Grotesque Medium" w:hAnsi="Brandon Grotesque Medium"/>
                <w:b/>
                <w:bCs/>
                <w:sz w:val="20"/>
              </w:rPr>
              <w:t>Description of duties</w:t>
            </w:r>
          </w:p>
        </w:tc>
        <w:tc>
          <w:tcPr>
            <w:tcW w:w="4568" w:type="dxa"/>
            <w:tcMar/>
          </w:tcPr>
          <w:p w:rsidRPr="00356D7C" w:rsidR="00C05E2C" w:rsidP="00C05E2C" w:rsidRDefault="00C05E2C" w14:paraId="10735184" w14:textId="77777777">
            <w:pPr>
              <w:jc w:val="center"/>
              <w:rPr>
                <w:rFonts w:ascii="Brandon Grotesque Medium" w:hAnsi="Brandon Grotesque Medium"/>
                <w:b/>
                <w:bCs/>
                <w:sz w:val="20"/>
              </w:rPr>
            </w:pPr>
            <w:r w:rsidRPr="00356D7C">
              <w:rPr>
                <w:rFonts w:ascii="Brandon Grotesque Medium" w:hAnsi="Brandon Grotesque Medium"/>
                <w:b/>
                <w:bCs/>
                <w:sz w:val="20"/>
              </w:rPr>
              <w:t>Particular Personal skills /</w:t>
            </w:r>
          </w:p>
          <w:p w:rsidRPr="00356D7C" w:rsidR="00C05E2C" w:rsidP="00C05E2C" w:rsidRDefault="00C05E2C" w14:paraId="330ADD91" w14:textId="77777777">
            <w:pPr>
              <w:jc w:val="center"/>
              <w:rPr>
                <w:rFonts w:ascii="Brandon Grotesque Medium" w:hAnsi="Brandon Grotesque Medium"/>
                <w:b/>
                <w:bCs/>
                <w:sz w:val="20"/>
              </w:rPr>
            </w:pPr>
            <w:r w:rsidRPr="00356D7C">
              <w:rPr>
                <w:rFonts w:ascii="Brandon Grotesque Medium" w:hAnsi="Brandon Grotesque Medium"/>
                <w:b/>
                <w:bCs/>
                <w:sz w:val="20"/>
              </w:rPr>
              <w:t>Attributes used for this position</w:t>
            </w:r>
          </w:p>
          <w:p w:rsidRPr="00356D7C" w:rsidR="00C05E2C" w:rsidP="00C05E2C" w:rsidRDefault="00C05E2C" w14:paraId="42E2C863" w14:textId="77777777">
            <w:pPr>
              <w:jc w:val="center"/>
              <w:rPr>
                <w:rFonts w:ascii="Brandon Grotesque Medium" w:hAnsi="Brandon Grotesque Medium"/>
                <w:b/>
                <w:bCs/>
                <w:sz w:val="20"/>
              </w:rPr>
            </w:pPr>
          </w:p>
        </w:tc>
        <w:tc>
          <w:tcPr>
            <w:tcW w:w="2191" w:type="dxa"/>
            <w:tcMar/>
          </w:tcPr>
          <w:p w:rsidRPr="00356D7C" w:rsidR="00C05E2C" w:rsidP="00C05E2C" w:rsidRDefault="00C05E2C" w14:paraId="112E4719" w14:textId="77777777">
            <w:pPr>
              <w:jc w:val="center"/>
              <w:rPr>
                <w:rFonts w:ascii="Brandon Grotesque Medium" w:hAnsi="Brandon Grotesque Medium"/>
                <w:b/>
                <w:bCs/>
                <w:sz w:val="20"/>
              </w:rPr>
            </w:pPr>
            <w:r w:rsidRPr="00356D7C">
              <w:rPr>
                <w:rFonts w:ascii="Brandon Grotesque Medium" w:hAnsi="Brandon Grotesque Medium"/>
                <w:b/>
                <w:bCs/>
                <w:sz w:val="20"/>
              </w:rPr>
              <w:t>Reason for leaving this</w:t>
            </w:r>
          </w:p>
          <w:p w:rsidRPr="00356D7C" w:rsidR="00C05E2C" w:rsidP="00C05E2C" w:rsidRDefault="00C05E2C" w14:paraId="376A4859" w14:textId="77777777">
            <w:pPr>
              <w:jc w:val="center"/>
              <w:rPr>
                <w:rFonts w:ascii="Brandon Grotesque Medium" w:hAnsi="Brandon Grotesque Medium"/>
                <w:b/>
                <w:bCs/>
                <w:sz w:val="20"/>
              </w:rPr>
            </w:pPr>
            <w:r w:rsidRPr="00356D7C">
              <w:rPr>
                <w:rFonts w:ascii="Brandon Grotesque Medium" w:hAnsi="Brandon Grotesque Medium"/>
                <w:b/>
                <w:bCs/>
                <w:sz w:val="20"/>
              </w:rPr>
              <w:t>Employment</w:t>
            </w:r>
          </w:p>
        </w:tc>
      </w:tr>
      <w:tr w:rsidR="00A2595B" w:rsidTr="2B29DEFA" w14:paraId="15F7A011" w14:textId="77777777">
        <w:trPr>
          <w:trHeight w:val="1630"/>
        </w:trPr>
        <w:tc>
          <w:tcPr>
            <w:tcW w:w="1601" w:type="dxa"/>
            <w:tcMar/>
          </w:tcPr>
          <w:p w:rsidR="00A2595B" w:rsidP="00A2595B" w:rsidRDefault="00A2595B" w14:paraId="07FE0569" w14:textId="29434B75">
            <w:pPr>
              <w:rPr>
                <w:rFonts w:ascii="Cambria" w:hAnsi="Cambria"/>
              </w:rPr>
            </w:pPr>
          </w:p>
        </w:tc>
        <w:tc>
          <w:tcPr>
            <w:tcW w:w="2363" w:type="dxa"/>
            <w:tcMar/>
          </w:tcPr>
          <w:p w:rsidR="00A2595B" w:rsidP="003C4F44" w:rsidRDefault="00A2595B" w14:paraId="37224498" w14:textId="7777777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4857" w:type="dxa"/>
            <w:tcMar/>
          </w:tcPr>
          <w:p w:rsidR="00A2595B" w:rsidP="00A2595B" w:rsidRDefault="00A2595B" w14:paraId="3E8DECB9" w14:textId="22076261">
            <w:pPr>
              <w:rPr>
                <w:rFonts w:ascii="Cambria" w:hAnsi="Cambria"/>
              </w:rPr>
            </w:pPr>
          </w:p>
          <w:p w:rsidR="00077E9F" w:rsidP="00A2595B" w:rsidRDefault="00077E9F" w14:paraId="1055E567" w14:textId="77777777">
            <w:pPr>
              <w:rPr>
                <w:rFonts w:ascii="Cambria" w:hAnsi="Cambria"/>
              </w:rPr>
            </w:pPr>
          </w:p>
          <w:p w:rsidR="00077E9F" w:rsidP="00A2595B" w:rsidRDefault="00077E9F" w14:paraId="20196D96" w14:textId="77777777">
            <w:pPr>
              <w:rPr>
                <w:rFonts w:ascii="Cambria" w:hAnsi="Cambria"/>
              </w:rPr>
            </w:pPr>
          </w:p>
          <w:p w:rsidR="00077E9F" w:rsidP="00A2595B" w:rsidRDefault="00077E9F" w14:paraId="3AA78876" w14:textId="52220A95">
            <w:pPr>
              <w:rPr>
                <w:rFonts w:ascii="Cambria" w:hAnsi="Cambria"/>
              </w:rPr>
            </w:pPr>
          </w:p>
          <w:p w:rsidR="00077E9F" w:rsidP="00A2595B" w:rsidRDefault="00077E9F" w14:paraId="7EFCDDFA" w14:textId="77777777">
            <w:pPr>
              <w:rPr>
                <w:rFonts w:ascii="Cambria" w:hAnsi="Cambria"/>
              </w:rPr>
            </w:pPr>
          </w:p>
          <w:p w:rsidR="003C4F44" w:rsidP="00A2595B" w:rsidRDefault="003C4F44" w14:paraId="74CB340D" w14:textId="77777777">
            <w:pPr>
              <w:rPr>
                <w:rFonts w:ascii="Cambria" w:hAnsi="Cambria"/>
              </w:rPr>
            </w:pPr>
          </w:p>
          <w:p w:rsidR="00077E9F" w:rsidP="00A2595B" w:rsidRDefault="00077E9F" w14:paraId="41604B26" w14:textId="77777777">
            <w:pPr>
              <w:rPr>
                <w:rFonts w:ascii="Cambria" w:hAnsi="Cambria"/>
              </w:rPr>
            </w:pPr>
          </w:p>
          <w:p w:rsidR="00077E9F" w:rsidP="00A2595B" w:rsidRDefault="00077E9F" w14:paraId="562580DE" w14:textId="77777777">
            <w:pPr>
              <w:rPr>
                <w:rFonts w:ascii="Cambria" w:hAnsi="Cambria"/>
              </w:rPr>
            </w:pPr>
          </w:p>
          <w:p w:rsidR="00077E9F" w:rsidP="00A2595B" w:rsidRDefault="00077E9F" w14:paraId="389CA534" w14:textId="77777777">
            <w:pPr>
              <w:rPr>
                <w:rFonts w:ascii="Cambria" w:hAnsi="Cambria"/>
              </w:rPr>
            </w:pPr>
          </w:p>
          <w:p w:rsidR="00077E9F" w:rsidP="00A2595B" w:rsidRDefault="00077E9F" w14:paraId="38AE3E94" w14:textId="6BABCB21">
            <w:pPr>
              <w:rPr>
                <w:rFonts w:ascii="Cambria" w:hAnsi="Cambria"/>
              </w:rPr>
            </w:pPr>
          </w:p>
        </w:tc>
        <w:tc>
          <w:tcPr>
            <w:tcW w:w="4568" w:type="dxa"/>
            <w:tcMar/>
          </w:tcPr>
          <w:p w:rsidR="00A2595B" w:rsidP="00A2595B" w:rsidRDefault="00A2595B" w14:paraId="0FA398EC" w14:textId="05D55A3A">
            <w:pPr>
              <w:rPr>
                <w:rFonts w:ascii="Cambria" w:hAnsi="Cambria"/>
              </w:rPr>
            </w:pPr>
          </w:p>
        </w:tc>
        <w:tc>
          <w:tcPr>
            <w:tcW w:w="2191" w:type="dxa"/>
            <w:tcMar/>
          </w:tcPr>
          <w:p w:rsidR="00A2595B" w:rsidP="003C4F44" w:rsidRDefault="00A2595B" w14:paraId="122E5175" w14:textId="0676D098">
            <w:pPr>
              <w:rPr>
                <w:rFonts w:ascii="Cambria" w:hAnsi="Cambria"/>
              </w:rPr>
            </w:pPr>
          </w:p>
        </w:tc>
      </w:tr>
      <w:tr w:rsidR="00A2595B" w:rsidTr="2B29DEFA" w14:paraId="6BC527AB" w14:textId="77777777">
        <w:trPr>
          <w:trHeight w:val="1032"/>
        </w:trPr>
        <w:tc>
          <w:tcPr>
            <w:tcW w:w="1601" w:type="dxa"/>
            <w:tcMar/>
          </w:tcPr>
          <w:p w:rsidR="00A2595B" w:rsidP="00A2595B" w:rsidRDefault="00A2595B" w14:paraId="77961DD9" w14:textId="67F418E7">
            <w:pPr>
              <w:rPr>
                <w:rFonts w:ascii="Cambria" w:hAnsi="Cambria"/>
              </w:rPr>
            </w:pPr>
          </w:p>
        </w:tc>
        <w:tc>
          <w:tcPr>
            <w:tcW w:w="2363" w:type="dxa"/>
            <w:tcMar/>
          </w:tcPr>
          <w:p w:rsidRPr="003C4F44" w:rsidR="00A2595B" w:rsidP="003C4F44" w:rsidRDefault="00A2595B" w14:paraId="5503F2E9" w14:textId="765B30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57" w:type="dxa"/>
            <w:tcMar/>
          </w:tcPr>
          <w:p w:rsidR="00A2595B" w:rsidP="003C4F44" w:rsidRDefault="00A2595B" w14:paraId="4505E35F" w14:textId="74349F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7E9F" w:rsidP="003C4F44" w:rsidRDefault="00077E9F" w14:paraId="21E80E0F" w14:textId="69952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7E9F" w:rsidP="003C4F44" w:rsidRDefault="00077E9F" w14:paraId="1B01A942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7E9F" w:rsidP="003C4F44" w:rsidRDefault="00077E9F" w14:paraId="4D7CABB3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7E9F" w:rsidP="003C4F44" w:rsidRDefault="00077E9F" w14:paraId="69DBE980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7E9F" w:rsidP="003C4F44" w:rsidRDefault="00077E9F" w14:paraId="0146D1A6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7E9F" w:rsidP="003C4F44" w:rsidRDefault="00077E9F" w14:paraId="6EC3E672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7E9F" w:rsidP="003C4F44" w:rsidRDefault="00077E9F" w14:paraId="38515DA7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7E9F" w:rsidP="003C4F44" w:rsidRDefault="00077E9F" w14:paraId="30412E73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3C4F44" w:rsidR="00077E9F" w:rsidP="003C4F44" w:rsidRDefault="00077E9F" w14:paraId="138AAFD6" w14:textId="7019FE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68" w:type="dxa"/>
            <w:tcMar/>
          </w:tcPr>
          <w:p w:rsidR="00A2595B" w:rsidP="00A2595B" w:rsidRDefault="00A2595B" w14:paraId="4A885A64" w14:textId="5D49FFA6">
            <w:pPr>
              <w:rPr>
                <w:rFonts w:ascii="Cambria" w:hAnsi="Cambria"/>
              </w:rPr>
            </w:pPr>
          </w:p>
        </w:tc>
        <w:tc>
          <w:tcPr>
            <w:tcW w:w="2191" w:type="dxa"/>
            <w:tcMar/>
          </w:tcPr>
          <w:p w:rsidR="00A2595B" w:rsidP="00A2595B" w:rsidRDefault="00A2595B" w14:paraId="6C008A43" w14:textId="3E1FC8CD">
            <w:pPr>
              <w:rPr>
                <w:rFonts w:ascii="Cambria" w:hAnsi="Cambria"/>
              </w:rPr>
            </w:pPr>
          </w:p>
        </w:tc>
      </w:tr>
      <w:tr w:rsidR="00A2595B" w:rsidTr="2B29DEFA" w14:paraId="5233E1E3" w14:textId="77777777">
        <w:trPr>
          <w:trHeight w:val="1032"/>
        </w:trPr>
        <w:tc>
          <w:tcPr>
            <w:tcW w:w="1601" w:type="dxa"/>
            <w:tcMar/>
          </w:tcPr>
          <w:p w:rsidR="00A2595B" w:rsidP="00A2595B" w:rsidRDefault="00A2595B" w14:paraId="292DA8DD" w14:textId="2FF56EF5">
            <w:pPr>
              <w:rPr>
                <w:rFonts w:ascii="Cambria" w:hAnsi="Cambria"/>
              </w:rPr>
            </w:pPr>
          </w:p>
        </w:tc>
        <w:tc>
          <w:tcPr>
            <w:tcW w:w="2363" w:type="dxa"/>
            <w:tcMar/>
          </w:tcPr>
          <w:p w:rsidRPr="003C4F44" w:rsidR="00A2595B" w:rsidP="00A2595B" w:rsidRDefault="00A2595B" w14:paraId="5690456C" w14:textId="3BE9AC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595B" w:rsidP="00A2595B" w:rsidRDefault="00A2595B" w14:paraId="57B3E659" w14:textId="77C42C94">
            <w:pPr>
              <w:rPr>
                <w:rFonts w:ascii="Cambria" w:hAnsi="Cambria"/>
              </w:rPr>
            </w:pPr>
            <w:r w:rsidRPr="009E2E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57" w:type="dxa"/>
            <w:tcMar/>
          </w:tcPr>
          <w:p w:rsidR="00A2595B" w:rsidP="00A2595B" w:rsidRDefault="00A2595B" w14:paraId="0395EC10" w14:textId="03849C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77E9F" w:rsidP="00A2595B" w:rsidRDefault="00077E9F" w14:paraId="11874545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77E9F" w:rsidP="00A2595B" w:rsidRDefault="00077E9F" w14:paraId="7F461DFC" w14:textId="68AA20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77E9F" w:rsidP="00A2595B" w:rsidRDefault="00077E9F" w14:paraId="61A3B89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77E9F" w:rsidP="00A2595B" w:rsidRDefault="00077E9F" w14:paraId="6196C67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77E9F" w:rsidP="00A2595B" w:rsidRDefault="00077E9F" w14:paraId="6D8C0F7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77E9F" w:rsidP="00A2595B" w:rsidRDefault="00077E9F" w14:paraId="6ED36FCE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77E9F" w:rsidP="00A2595B" w:rsidRDefault="00077E9F" w14:paraId="361D7E6D" w14:textId="2DBDC0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Pr="003C4F44" w:rsidR="00077E9F" w:rsidP="00A2595B" w:rsidRDefault="00077E9F" w14:paraId="2B98C9C9" w14:textId="6740A5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68" w:type="dxa"/>
            <w:tcMar/>
          </w:tcPr>
          <w:p w:rsidR="00A2595B" w:rsidP="00A2595B" w:rsidRDefault="00A2595B" w14:paraId="1F81FB9D" w14:textId="2873875C">
            <w:pPr>
              <w:rPr>
                <w:rFonts w:ascii="Cambria" w:hAnsi="Cambria"/>
              </w:rPr>
            </w:pPr>
          </w:p>
        </w:tc>
        <w:tc>
          <w:tcPr>
            <w:tcW w:w="2191" w:type="dxa"/>
            <w:tcMar/>
          </w:tcPr>
          <w:p w:rsidR="00A2595B" w:rsidP="00A2595B" w:rsidRDefault="00A2595B" w14:paraId="589E7679" w14:textId="5DD0D0D9">
            <w:pPr>
              <w:rPr>
                <w:rFonts w:ascii="Cambria" w:hAnsi="Cambria"/>
              </w:rPr>
            </w:pPr>
          </w:p>
        </w:tc>
      </w:tr>
      <w:tr w:rsidR="00A2595B" w:rsidTr="2B29DEFA" w14:paraId="31ADE9A6" w14:textId="77777777">
        <w:trPr>
          <w:trHeight w:val="1032"/>
        </w:trPr>
        <w:tc>
          <w:tcPr>
            <w:tcW w:w="1601" w:type="dxa"/>
            <w:tcMar/>
          </w:tcPr>
          <w:p w:rsidR="00A2595B" w:rsidP="00A2595B" w:rsidRDefault="00A2595B" w14:paraId="323EBFF2" w14:textId="1D225E0B">
            <w:pPr>
              <w:rPr>
                <w:rFonts w:ascii="Cambria" w:hAnsi="Cambria"/>
              </w:rPr>
            </w:pPr>
          </w:p>
        </w:tc>
        <w:tc>
          <w:tcPr>
            <w:tcW w:w="2363" w:type="dxa"/>
            <w:tcMar/>
          </w:tcPr>
          <w:p w:rsidR="00A2595B" w:rsidP="00A2595B" w:rsidRDefault="00A2595B" w14:paraId="2C566DF3" w14:textId="64834498">
            <w:pPr>
              <w:rPr>
                <w:rFonts w:ascii="Cambria" w:hAnsi="Cambria"/>
              </w:rPr>
            </w:pPr>
          </w:p>
        </w:tc>
        <w:tc>
          <w:tcPr>
            <w:tcW w:w="4857" w:type="dxa"/>
            <w:tcMar/>
          </w:tcPr>
          <w:p w:rsidR="00077E9F" w:rsidP="00A2595B" w:rsidRDefault="00077E9F" w14:paraId="1898499E" w14:textId="05C47D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E9F" w:rsidP="00A2595B" w:rsidRDefault="00077E9F" w14:paraId="5E00351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E9F" w:rsidP="00A2595B" w:rsidRDefault="00077E9F" w14:paraId="7BC82C8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E9F" w:rsidP="00A2595B" w:rsidRDefault="00077E9F" w14:paraId="284EEB2E" w14:textId="4423BF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E9F" w:rsidP="00A2595B" w:rsidRDefault="00077E9F" w14:paraId="2A7C56C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E9F" w:rsidP="00A2595B" w:rsidRDefault="00077E9F" w14:paraId="5367AB4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E9F" w:rsidP="00A2595B" w:rsidRDefault="00077E9F" w14:paraId="06A2DAB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595B" w:rsidP="00A2595B" w:rsidRDefault="00A2595B" w14:paraId="76D33759" w14:textId="6F5D88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E9F" w:rsidP="00A2595B" w:rsidRDefault="00077E9F" w14:paraId="0AC4BE40" w14:textId="2A436700">
            <w:pPr>
              <w:rPr>
                <w:rFonts w:ascii="Cambria" w:hAnsi="Cambria"/>
              </w:rPr>
            </w:pPr>
          </w:p>
        </w:tc>
        <w:tc>
          <w:tcPr>
            <w:tcW w:w="4568" w:type="dxa"/>
            <w:tcMar/>
          </w:tcPr>
          <w:p w:rsidRPr="003C4F44" w:rsidR="00A2595B" w:rsidP="003C4F44" w:rsidRDefault="00A2595B" w14:paraId="6BABD6ED" w14:textId="66615089">
            <w:pPr>
              <w:rPr>
                <w:rFonts w:ascii="Cambria" w:hAnsi="Cambria"/>
              </w:rPr>
            </w:pPr>
          </w:p>
        </w:tc>
        <w:tc>
          <w:tcPr>
            <w:tcW w:w="2191" w:type="dxa"/>
            <w:tcMar/>
          </w:tcPr>
          <w:p w:rsidR="00A2595B" w:rsidP="00A2595B" w:rsidRDefault="00A2595B" w14:paraId="37B4E47A" w14:textId="537287E8">
            <w:pPr>
              <w:rPr>
                <w:rFonts w:ascii="Cambria" w:hAnsi="Cambria"/>
              </w:rPr>
            </w:pPr>
          </w:p>
        </w:tc>
      </w:tr>
      <w:tr w:rsidR="00CC2F3B" w:rsidTr="2B29DEFA" w14:paraId="53DBA3EA" w14:textId="77777777">
        <w:trPr>
          <w:trHeight w:val="2701"/>
        </w:trPr>
        <w:tc>
          <w:tcPr>
            <w:tcW w:w="1601" w:type="dxa"/>
            <w:tcMar/>
          </w:tcPr>
          <w:p w:rsidR="00CC2F3B" w:rsidP="00A2595B" w:rsidRDefault="00CC2F3B" w14:paraId="3D604A08" w14:textId="77777777">
            <w:pPr>
              <w:rPr>
                <w:rFonts w:ascii="Cambria" w:hAnsi="Cambria"/>
              </w:rPr>
            </w:pPr>
          </w:p>
          <w:p w:rsidR="2B29DEFA" w:rsidP="2B29DEFA" w:rsidRDefault="2B29DEFA" w14:paraId="72BC2FF4" w14:textId="5705476A">
            <w:pPr>
              <w:rPr>
                <w:rFonts w:ascii="Cambria" w:hAnsi="Cambria"/>
              </w:rPr>
            </w:pPr>
          </w:p>
          <w:p w:rsidR="2B29DEFA" w:rsidP="2B29DEFA" w:rsidRDefault="2B29DEFA" w14:paraId="286BCF4C" w14:textId="067EFC9F">
            <w:pPr>
              <w:rPr>
                <w:rFonts w:ascii="Cambria" w:hAnsi="Cambria"/>
              </w:rPr>
            </w:pPr>
          </w:p>
          <w:p w:rsidR="2B29DEFA" w:rsidP="2B29DEFA" w:rsidRDefault="2B29DEFA" w14:paraId="0F1C46FB" w14:textId="676369FE">
            <w:pPr>
              <w:rPr>
                <w:rFonts w:ascii="Cambria" w:hAnsi="Cambria"/>
              </w:rPr>
            </w:pPr>
          </w:p>
          <w:p w:rsidR="2B29DEFA" w:rsidP="2B29DEFA" w:rsidRDefault="2B29DEFA" w14:paraId="085B8EE4" w14:textId="147F3831">
            <w:pPr>
              <w:rPr>
                <w:rFonts w:ascii="Cambria" w:hAnsi="Cambria"/>
              </w:rPr>
            </w:pPr>
          </w:p>
          <w:p w:rsidR="2B29DEFA" w:rsidP="2B29DEFA" w:rsidRDefault="2B29DEFA" w14:paraId="36E0D364" w14:textId="7EEDDB48">
            <w:pPr>
              <w:rPr>
                <w:rFonts w:ascii="Cambria" w:hAnsi="Cambria"/>
              </w:rPr>
            </w:pPr>
          </w:p>
          <w:p w:rsidR="2B29DEFA" w:rsidP="2B29DEFA" w:rsidRDefault="2B29DEFA" w14:paraId="14EB58DD" w14:textId="50F57C2E">
            <w:pPr>
              <w:rPr>
                <w:rFonts w:ascii="Cambria" w:hAnsi="Cambria"/>
              </w:rPr>
            </w:pPr>
          </w:p>
          <w:p w:rsidR="2B29DEFA" w:rsidP="2B29DEFA" w:rsidRDefault="2B29DEFA" w14:paraId="58B668AB" w14:textId="701E818C">
            <w:pPr>
              <w:rPr>
                <w:rFonts w:ascii="Cambria" w:hAnsi="Cambria"/>
              </w:rPr>
            </w:pPr>
          </w:p>
          <w:p w:rsidR="2B29DEFA" w:rsidP="2B29DEFA" w:rsidRDefault="2B29DEFA" w14:paraId="1AB31942" w14:textId="59460C2E">
            <w:pPr>
              <w:rPr>
                <w:rFonts w:ascii="Cambria" w:hAnsi="Cambria"/>
              </w:rPr>
            </w:pPr>
          </w:p>
          <w:p w:rsidR="2B29DEFA" w:rsidP="2B29DEFA" w:rsidRDefault="2B29DEFA" w14:paraId="60EA6086" w14:textId="67A672F3">
            <w:pPr>
              <w:rPr>
                <w:rFonts w:ascii="Cambria" w:hAnsi="Cambria"/>
              </w:rPr>
            </w:pPr>
          </w:p>
          <w:p w:rsidR="00CC2F3B" w:rsidP="00A2595B" w:rsidRDefault="00CC2F3B" w14:paraId="3AB5C932" w14:textId="260232B6">
            <w:pPr>
              <w:rPr>
                <w:rFonts w:ascii="Cambria" w:hAnsi="Cambria"/>
              </w:rPr>
            </w:pPr>
          </w:p>
        </w:tc>
        <w:tc>
          <w:tcPr>
            <w:tcW w:w="2363" w:type="dxa"/>
            <w:tcMar/>
          </w:tcPr>
          <w:p w:rsidR="00CC2F3B" w:rsidP="00A2595B" w:rsidRDefault="00CC2F3B" w14:paraId="6AF45B81" w14:textId="77777777">
            <w:pPr>
              <w:rPr>
                <w:rFonts w:ascii="Cambria" w:hAnsi="Cambria"/>
              </w:rPr>
            </w:pPr>
          </w:p>
        </w:tc>
        <w:tc>
          <w:tcPr>
            <w:tcW w:w="4857" w:type="dxa"/>
            <w:tcMar/>
          </w:tcPr>
          <w:p w:rsidR="00CC2F3B" w:rsidP="00A2595B" w:rsidRDefault="00CC2F3B" w14:paraId="3B67439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8" w:type="dxa"/>
            <w:tcMar/>
          </w:tcPr>
          <w:p w:rsidRPr="003C4F44" w:rsidR="00CC2F3B" w:rsidP="003C4F44" w:rsidRDefault="00CC2F3B" w14:paraId="039A0A00" w14:textId="77777777">
            <w:pPr>
              <w:rPr>
                <w:rFonts w:ascii="Cambria" w:hAnsi="Cambria"/>
              </w:rPr>
            </w:pPr>
          </w:p>
        </w:tc>
        <w:tc>
          <w:tcPr>
            <w:tcW w:w="2191" w:type="dxa"/>
            <w:tcMar/>
          </w:tcPr>
          <w:p w:rsidR="00CC2F3B" w:rsidP="00A2595B" w:rsidRDefault="00CC2F3B" w14:paraId="477E504E" w14:textId="77777777">
            <w:pPr>
              <w:rPr>
                <w:rFonts w:ascii="Cambria" w:hAnsi="Cambria"/>
              </w:rPr>
            </w:pPr>
          </w:p>
        </w:tc>
      </w:tr>
    </w:tbl>
    <w:p w:rsidR="00C05E2C" w:rsidRDefault="00C05E2C" w14:paraId="57C4663E" w14:textId="3E5208F5">
      <w:pPr>
        <w:rPr>
          <w:rFonts w:ascii="Cambria" w:hAnsi="Cambria"/>
        </w:rPr>
      </w:pPr>
    </w:p>
    <w:p w:rsidR="00C05E2C" w:rsidRDefault="00C05E2C" w14:paraId="123AAC26" w14:textId="285F61F7">
      <w:pPr>
        <w:rPr>
          <w:rFonts w:ascii="Cambria" w:hAnsi="Cambria"/>
        </w:rPr>
        <w:sectPr w:rsidR="00C05E2C" w:rsidSect="00CC2F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2B29DEFA" w:rsidR="00CC2F3B">
        <w:rPr>
          <w:rFonts w:ascii="Cambria" w:hAnsi="Cambria"/>
        </w:rPr>
        <w:t xml:space="preserve">Continue as </w:t>
      </w:r>
      <w:r w:rsidRPr="2B29DEFA" w:rsidR="00CC2F3B">
        <w:rPr>
          <w:rFonts w:ascii="Cambria" w:hAnsi="Cambria"/>
        </w:rPr>
        <w:t>required</w:t>
      </w:r>
    </w:p>
    <w:p w:rsidR="000A76F1" w:rsidP="00077E9F" w:rsidRDefault="000A76F1" w14:paraId="48E7149E" w14:textId="77777777">
      <w:pPr>
        <w:rPr>
          <w:rFonts w:asciiTheme="minorHAnsi" w:hAnsiTheme="minorHAnsi" w:cstheme="minorHAnsi"/>
          <w:bCs/>
          <w:i/>
        </w:rPr>
      </w:pPr>
    </w:p>
    <w:tbl>
      <w:tblPr>
        <w:tblpPr w:leftFromText="180" w:rightFromText="180" w:vertAnchor="page" w:horzAnchor="margin" w:tblpY="3976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56"/>
      </w:tblGrid>
      <w:tr w:rsidR="00E23AFA" w:rsidTr="00E23AFA" w14:paraId="165AA3F8" w14:textId="77777777">
        <w:tc>
          <w:tcPr>
            <w:tcW w:w="10456" w:type="dxa"/>
          </w:tcPr>
          <w:p w:rsidRPr="00533C4E" w:rsidR="00E23AFA" w:rsidP="00E23AFA" w:rsidRDefault="00E23AFA" w14:paraId="0B3B0F28" w14:textId="77777777">
            <w:pPr>
              <w:pStyle w:val="BodyTextIndent2"/>
              <w:ind w:left="360" w:firstLine="0"/>
              <w:rPr>
                <w:rFonts w:asciiTheme="minorHAnsi" w:hAnsiTheme="minorHAnsi" w:cstheme="minorHAnsi"/>
                <w:u w:val="none"/>
              </w:rPr>
            </w:pPr>
          </w:p>
          <w:p w:rsidRPr="00533C4E" w:rsidR="00E23AFA" w:rsidP="00E23AFA" w:rsidRDefault="00E23AFA" w14:paraId="73C12275" w14:textId="77777777">
            <w:pPr>
              <w:pStyle w:val="BodyTextIndent2"/>
              <w:ind w:left="360" w:firstLine="0"/>
              <w:rPr>
                <w:rFonts w:asciiTheme="minorHAnsi" w:hAnsiTheme="minorHAnsi" w:cstheme="minorHAnsi"/>
                <w:u w:val="none"/>
              </w:rPr>
            </w:pPr>
            <w:r w:rsidRPr="00533C4E">
              <w:rPr>
                <w:rFonts w:asciiTheme="minorHAnsi" w:hAnsiTheme="minorHAnsi" w:cstheme="minorHAnsi"/>
                <w:u w:val="none"/>
              </w:rPr>
              <w:t>PRE-EMPLOYMENT CHECKS</w:t>
            </w:r>
          </w:p>
          <w:p w:rsidRPr="00533C4E" w:rsidR="00E23AFA" w:rsidP="00E23AFA" w:rsidRDefault="00E23AFA" w14:paraId="5353D3CB" w14:textId="77777777">
            <w:pPr>
              <w:pStyle w:val="BodyTextIndent2"/>
              <w:ind w:left="360" w:firstLine="0"/>
              <w:rPr>
                <w:rFonts w:asciiTheme="minorHAnsi" w:hAnsiTheme="minorHAnsi" w:cstheme="minorHAnsi"/>
              </w:rPr>
            </w:pPr>
          </w:p>
          <w:p w:rsidRPr="00533C4E" w:rsidR="002C3CDE" w:rsidP="002C3CDE" w:rsidRDefault="002C3CDE" w14:paraId="36DD38AE" w14:textId="17ADF4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you hold a current full clean driving l</w:t>
            </w:r>
            <w:r w:rsidR="003C4F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icence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have </w:t>
            </w:r>
            <w:r w:rsidR="003C4F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</w:t>
            </w:r>
            <w:r w:rsidRPr="00533C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</w:t>
            </w:r>
          </w:p>
          <w:p w:rsidRPr="00533C4E" w:rsidR="002C3CDE" w:rsidP="002C3CDE" w:rsidRDefault="002C3CDE" w14:paraId="5FD447E5" w14:textId="13CBBF11">
            <w:pPr>
              <w:tabs>
                <w:tab w:val="left" w:pos="7620"/>
              </w:tabs>
              <w:ind w:left="25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a car on an ongoing basis</w:t>
            </w:r>
            <w:r w:rsidR="003C4F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  <w:r w:rsidRPr="00533C4E">
              <w:rPr>
                <w:rFonts w:asciiTheme="minorHAnsi" w:hAnsiTheme="minorHAnsi" w:cstheme="minorHAnsi"/>
                <w:b/>
                <w:noProof/>
                <w:lang w:eastAsia="en-GB"/>
              </w:rPr>
              <w:t xml:space="preserve"> </w:t>
            </w:r>
            <w:r w:rsidRPr="00533C4E">
              <w:rPr>
                <w:rFonts w:asciiTheme="minorHAnsi" w:hAnsiTheme="minorHAnsi" w:cs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FA4A3" wp14:editId="206BC148">
                      <wp:simplePos x="0" y="0"/>
                      <wp:positionH relativeFrom="column">
                        <wp:posOffset>5192395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6985" t="6985" r="12065" b="120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5E4DCB4">
                    <v:rect id="Rectangle 7" style="position:absolute;margin-left:408.85pt;margin-top:3.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85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"/>
                  </w:pict>
                </mc:Fallback>
              </mc:AlternateContent>
            </w:r>
            <w:r w:rsidRPr="00533C4E">
              <w:rPr>
                <w:rFonts w:asciiTheme="minorHAnsi" w:hAnsiTheme="minorHAnsi" w:cs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E2A63F" wp14:editId="01986E35">
                      <wp:simplePos x="0" y="0"/>
                      <wp:positionH relativeFrom="column">
                        <wp:posOffset>4620895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16A559A">
                    <v:rect id="Rectangle 6" style="position:absolute;margin-left:363.85pt;margin-top:3.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2866B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"/>
                  </w:pict>
                </mc:Fallback>
              </mc:AlternateContent>
            </w:r>
            <w:r w:rsidRPr="00533C4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Yes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:rsidRPr="00533C4E" w:rsidR="002C3CDE" w:rsidP="002C3CDE" w:rsidRDefault="002C3CDE" w14:paraId="6DD7107A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533C4E" w:rsidR="002C3CDE" w:rsidP="002C3CDE" w:rsidRDefault="002C3CDE" w14:paraId="6EA014E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3C4E">
              <w:rPr>
                <w:rFonts w:asciiTheme="minorHAnsi" w:hAnsiTheme="minorHAnsi" w:cs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69AD20" wp14:editId="49B3CB8A">
                      <wp:simplePos x="0" y="0"/>
                      <wp:positionH relativeFrom="column">
                        <wp:posOffset>5192395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F8E4647">
                    <v:rect id="Rectangle 5" style="position:absolute;margin-left:408.85pt;margin-top:3.8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405E2A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"/>
                  </w:pict>
                </mc:Fallback>
              </mc:AlternateContent>
            </w:r>
            <w:r w:rsidRPr="00533C4E">
              <w:rPr>
                <w:rFonts w:asciiTheme="minorHAnsi" w:hAnsiTheme="minorHAnsi" w:cs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2E2127" wp14:editId="0ABAA2F2">
                      <wp:simplePos x="0" y="0"/>
                      <wp:positionH relativeFrom="column">
                        <wp:posOffset>4620895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6985" t="6985" r="12065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19DB989">
                    <v:rect id="Rectangle 4" style="position:absolute;margin-left:363.85pt;margin-top:3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E81E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DaZif8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Have you ever been convicted of a criminal o</w:t>
            </w:r>
            <w:r w:rsidRPr="00533C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ffence:</w:t>
            </w:r>
            <w:r w:rsidRPr="00533C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</w:t>
            </w:r>
            <w:r w:rsidRPr="00533C4E">
              <w:rPr>
                <w:rFonts w:asciiTheme="minorHAnsi" w:hAnsiTheme="minorHAnsi" w:cstheme="minorHAnsi"/>
                <w:sz w:val="22"/>
                <w:szCs w:val="22"/>
              </w:rPr>
              <w:t xml:space="preserve">Yes                  No </w:t>
            </w:r>
          </w:p>
          <w:p w:rsidRPr="00533C4E" w:rsidR="00E23AFA" w:rsidP="00E23AFA" w:rsidRDefault="00E23AFA" w14:paraId="6109C03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Pr="00533C4E" w:rsidR="00E23AFA" w:rsidP="00E23AFA" w:rsidRDefault="00E23AFA" w14:paraId="4E1EDD2F" w14:textId="77777777">
            <w:pPr>
              <w:rPr>
                <w:rFonts w:asciiTheme="minorHAnsi" w:hAnsiTheme="minorHAnsi" w:cstheme="minorHAnsi"/>
                <w:bCs/>
              </w:rPr>
            </w:pPr>
            <w:r w:rsidRPr="00533C4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    If yes, please give details</w:t>
            </w:r>
            <w:r w:rsidRPr="00533C4E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533C4E">
              <w:rPr>
                <w:rFonts w:asciiTheme="minorHAnsi" w:hAnsiTheme="minorHAnsi" w:cstheme="minorHAnsi"/>
                <w:bCs/>
              </w:rPr>
              <w:t>________________________________________________</w:t>
            </w:r>
          </w:p>
          <w:p w:rsidRPr="00533C4E" w:rsidR="00E23AFA" w:rsidP="00E23AFA" w:rsidRDefault="00E23AFA" w14:paraId="1118358F" w14:textId="77777777">
            <w:pPr>
              <w:pStyle w:val="BodyTextIndent"/>
              <w:ind w:left="0"/>
              <w:rPr>
                <w:rFonts w:asciiTheme="minorHAnsi" w:hAnsiTheme="minorHAnsi" w:cstheme="minorHAnsi"/>
                <w:b w:val="0"/>
                <w:bCs w:val="0"/>
              </w:rPr>
            </w:pPr>
            <w:r w:rsidRPr="00533C4E">
              <w:rPr>
                <w:rFonts w:asciiTheme="minorHAnsi" w:hAnsiTheme="minorHAnsi" w:cstheme="minorHAnsi"/>
                <w:b w:val="0"/>
                <w:bCs w:val="0"/>
              </w:rPr>
              <w:t xml:space="preserve">    ___________________________________________________________  </w:t>
            </w:r>
          </w:p>
          <w:p w:rsidRPr="00533C4E" w:rsidR="00E23AFA" w:rsidP="00E23AFA" w:rsidRDefault="00E23AFA" w14:paraId="68CB6E7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533C4E" w:rsidR="00E23AFA" w:rsidP="00E23AFA" w:rsidRDefault="00E23AFA" w14:paraId="5F5A8C72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3C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Pr="00533C4E">
              <w:rPr>
                <w:rFonts w:asciiTheme="minorHAnsi" w:hAnsiTheme="minorHAnsi" w:cstheme="minorHAnsi"/>
                <w:b/>
                <w:bCs/>
              </w:rPr>
              <w:t xml:space="preserve">Are there any Restrictions on your right to work in this Country: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533C4E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</w:t>
            </w:r>
            <w:r w:rsidRPr="003C4F4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E23A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Pr="00533C4E" w:rsidR="00E23AFA" w:rsidP="00E23AFA" w:rsidRDefault="00E23AFA" w14:paraId="2FCAE5DB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 xml:space="preserve">                  </w:t>
            </w:r>
          </w:p>
          <w:p w:rsidRPr="00533C4E" w:rsidR="00E23AFA" w:rsidP="00E23AFA" w:rsidRDefault="00E23AFA" w14:paraId="15E0C061" w14:textId="77777777">
            <w:pPr>
              <w:rPr>
                <w:rFonts w:asciiTheme="minorHAnsi" w:hAnsiTheme="minorHAnsi" w:cstheme="minorHAnsi"/>
                <w:bCs/>
              </w:rPr>
            </w:pPr>
            <w:r w:rsidRPr="00533C4E">
              <w:rPr>
                <w:rFonts w:asciiTheme="minorHAnsi" w:hAnsiTheme="minorHAnsi" w:cstheme="minorHAnsi"/>
                <w:bCs/>
              </w:rPr>
              <w:t xml:space="preserve">     If yes, please give details   e.g. do you have a valid work permit? </w:t>
            </w:r>
          </w:p>
          <w:p w:rsidRPr="00533C4E" w:rsidR="00E23AFA" w:rsidP="00E23AFA" w:rsidRDefault="00E23AFA" w14:paraId="6A40F718" w14:textId="77777777">
            <w:pPr>
              <w:pStyle w:val="BodyTextIndent"/>
              <w:ind w:left="0"/>
              <w:rPr>
                <w:rFonts w:asciiTheme="minorHAnsi" w:hAnsiTheme="minorHAnsi" w:cstheme="minorHAnsi"/>
                <w:b w:val="0"/>
                <w:bCs w:val="0"/>
              </w:rPr>
            </w:pPr>
            <w:r w:rsidRPr="00533C4E">
              <w:rPr>
                <w:rFonts w:asciiTheme="minorHAnsi" w:hAnsiTheme="minorHAnsi" w:cstheme="minorHAnsi"/>
                <w:b w:val="0"/>
                <w:bCs w:val="0"/>
              </w:rPr>
              <w:t xml:space="preserve">    ___________________________________________________________  </w:t>
            </w:r>
          </w:p>
          <w:p w:rsidRPr="00533C4E" w:rsidR="00E23AFA" w:rsidP="00E23AFA" w:rsidRDefault="00E23AFA" w14:paraId="595433DA" w14:textId="77777777">
            <w:pPr>
              <w:pStyle w:val="BodyTextIndent"/>
              <w:ind w:left="0"/>
              <w:rPr>
                <w:rFonts w:asciiTheme="minorHAnsi" w:hAnsiTheme="minorHAnsi" w:cstheme="minorHAnsi"/>
                <w:b w:val="0"/>
                <w:bCs w:val="0"/>
              </w:rPr>
            </w:pPr>
            <w:r w:rsidRPr="00533C4E">
              <w:rPr>
                <w:rFonts w:asciiTheme="minorHAnsi" w:hAnsiTheme="minorHAnsi" w:cstheme="minorHAnsi"/>
                <w:b w:val="0"/>
                <w:bCs w:val="0"/>
              </w:rPr>
              <w:t xml:space="preserve">    ___________________________________________________________</w:t>
            </w:r>
          </w:p>
          <w:p w:rsidRPr="00533C4E" w:rsidR="00E23AFA" w:rsidP="00E23AFA" w:rsidRDefault="00E23AFA" w14:paraId="0E560DC3" w14:textId="77777777">
            <w:pPr>
              <w:rPr>
                <w:rFonts w:asciiTheme="minorHAnsi" w:hAnsiTheme="minorHAnsi" w:cstheme="minorHAnsi"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 xml:space="preserve">    </w:t>
            </w:r>
          </w:p>
        </w:tc>
      </w:tr>
      <w:tr w:rsidR="00E23AFA" w:rsidTr="00E23AFA" w14:paraId="2AE6A826" w14:textId="77777777">
        <w:trPr>
          <w:trHeight w:val="6305"/>
        </w:trPr>
        <w:tc>
          <w:tcPr>
            <w:tcW w:w="10456" w:type="dxa"/>
          </w:tcPr>
          <w:p w:rsidRPr="00533C4E" w:rsidR="00E23AFA" w:rsidP="00E23AFA" w:rsidRDefault="00E23AFA" w14:paraId="2E51286D" w14:textId="77777777">
            <w:pPr>
              <w:rPr>
                <w:rFonts w:asciiTheme="minorHAnsi" w:hAnsiTheme="minorHAnsi" w:cstheme="minorHAnsi"/>
              </w:rPr>
            </w:pPr>
            <w:r w:rsidRPr="00533C4E">
              <w:rPr>
                <w:rFonts w:asciiTheme="minorHAnsi" w:hAnsiTheme="minorHAnsi" w:cstheme="minorHAnsi"/>
              </w:rPr>
              <w:t xml:space="preserve">    </w:t>
            </w:r>
          </w:p>
          <w:p w:rsidRPr="00533C4E" w:rsidR="002C3CDE" w:rsidP="002C3CDE" w:rsidRDefault="002C3CDE" w14:paraId="000AEFEE" w14:textId="77777777">
            <w:pPr>
              <w:tabs>
                <w:tab w:val="left" w:pos="432"/>
              </w:tabs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 xml:space="preserve">    EMPLOYMENT </w:t>
            </w:r>
          </w:p>
          <w:p w:rsidRPr="00533C4E" w:rsidR="002C3CDE" w:rsidP="002C3CDE" w:rsidRDefault="002C3CDE" w14:paraId="3EA33CA0" w14:textId="77777777">
            <w:pPr>
              <w:tabs>
                <w:tab w:val="left" w:pos="432"/>
              </w:tabs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</w:p>
          <w:p w:rsidRPr="002C3CDE" w:rsidR="002C3CDE" w:rsidP="002C3CDE" w:rsidRDefault="002C3CDE" w14:paraId="1759A4B0" w14:textId="12C3F065">
            <w:pPr>
              <w:tabs>
                <w:tab w:val="left" w:pos="432"/>
              </w:tabs>
              <w:ind w:left="432" w:hanging="432"/>
              <w:rPr>
                <w:rFonts w:asciiTheme="minorHAnsi" w:hAnsiTheme="minorHAnsi" w:cstheme="minorHAnsi"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 xml:space="preserve">    Present salary (including bonus etc): </w:t>
            </w:r>
            <w:r w:rsidR="003C4F44">
              <w:rPr>
                <w:rFonts w:asciiTheme="minorHAnsi" w:hAnsiTheme="minorHAnsi" w:cstheme="minorHAnsi"/>
                <w:bCs/>
              </w:rPr>
              <w:t xml:space="preserve">                         </w:t>
            </w:r>
            <w:r w:rsidR="003C4F44">
              <w:rPr>
                <w:rFonts w:asciiTheme="minorHAnsi" w:hAnsiTheme="minorHAnsi" w:cstheme="minorHAnsi"/>
                <w:b/>
                <w:bCs/>
              </w:rPr>
              <w:t xml:space="preserve"> Notice Required:</w:t>
            </w:r>
          </w:p>
          <w:p w:rsidRPr="00533C4E" w:rsidR="002C3CDE" w:rsidP="002C3CDE" w:rsidRDefault="002C3CDE" w14:paraId="650FBDE4" w14:textId="77777777">
            <w:pPr>
              <w:tabs>
                <w:tab w:val="left" w:pos="432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Pr="00533C4E" w:rsidR="002C3CDE" w:rsidP="002C3CDE" w:rsidRDefault="002C3CDE" w14:paraId="27F4B862" w14:textId="77777777">
            <w:pPr>
              <w:tabs>
                <w:tab w:val="left" w:pos="432"/>
              </w:tabs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 xml:space="preserve">    Have you ever undertaken any voluntary work?   Please give details:</w:t>
            </w:r>
          </w:p>
          <w:p w:rsidRPr="00533C4E" w:rsidR="002C3CDE" w:rsidP="002C3CDE" w:rsidRDefault="002C3CDE" w14:paraId="7252584C" w14:textId="77777777">
            <w:pPr>
              <w:tabs>
                <w:tab w:val="left" w:pos="432"/>
              </w:tabs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</w:p>
          <w:p w:rsidRPr="00482ED9" w:rsidR="002C3CDE" w:rsidP="003236C3" w:rsidRDefault="002C3CDE" w14:paraId="5C124D80" w14:textId="3966FF4F">
            <w:pPr>
              <w:tabs>
                <w:tab w:val="left" w:pos="432"/>
              </w:tabs>
              <w:ind w:left="432" w:hanging="432"/>
              <w:rPr>
                <w:rFonts w:asciiTheme="minorHAnsi" w:hAnsiTheme="minorHAnsi" w:cstheme="minorHAnsi"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</w:p>
          <w:p w:rsidRPr="00533C4E" w:rsidR="002C3CDE" w:rsidP="002C3CDE" w:rsidRDefault="002C3CDE" w14:paraId="453404F0" w14:textId="77777777">
            <w:pPr>
              <w:tabs>
                <w:tab w:val="left" w:pos="432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Pr="00533C4E" w:rsidR="002C3CDE" w:rsidP="002C3CDE" w:rsidRDefault="002C3CDE" w14:paraId="77AE3211" w14:textId="77777777">
            <w:pPr>
              <w:tabs>
                <w:tab w:val="left" w:pos="432"/>
              </w:tabs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 xml:space="preserve">    Have you ever been demoted, suspended or removed from employment or a </w:t>
            </w:r>
            <w:r w:rsidRPr="00533C4E">
              <w:rPr>
                <w:rFonts w:asciiTheme="minorHAnsi" w:hAnsiTheme="minorHAnsi" w:cstheme="minorHAnsi"/>
                <w:b/>
                <w:bCs/>
              </w:rPr>
              <w:tab/>
            </w:r>
          </w:p>
          <w:p w:rsidRPr="00533C4E" w:rsidR="002C3CDE" w:rsidP="002C3CDE" w:rsidRDefault="003C4F44" w14:paraId="70C3AFEE" w14:textId="5408C6A3">
            <w:pPr>
              <w:ind w:left="25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3C4E">
              <w:rPr>
                <w:rFonts w:asciiTheme="minorHAnsi" w:hAnsiTheme="minorHAnsi" w:cstheme="minorHAnsi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AA89E5" wp14:editId="2B0E24C3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52070</wp:posOffset>
                      </wp:positionV>
                      <wp:extent cx="114300" cy="114300"/>
                      <wp:effectExtent l="6985" t="13970" r="12065" b="508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07709AC">
                    <v:rect id="Rectangle 9" style="position:absolute;margin-left:347.35pt;margin-top:4.1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09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"/>
                  </w:pict>
                </mc:Fallback>
              </mc:AlternateContent>
            </w:r>
            <w:r w:rsidRPr="00533C4E" w:rsidR="002C3CDE">
              <w:rPr>
                <w:rFonts w:asciiTheme="minorHAnsi" w:hAnsiTheme="minorHAnsi" w:cstheme="minorHAnsi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9234B6" wp14:editId="27846F9C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EFCC413">
                    <v:rect id="Rectangle 3" style="position:absolute;margin-left:426.85pt;margin-top:2.6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640D66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</w:rPr>
              <w:t>vo</w:t>
            </w:r>
            <w:r w:rsidRPr="00533C4E" w:rsidR="002C3CDE">
              <w:rPr>
                <w:rFonts w:asciiTheme="minorHAnsi" w:hAnsiTheme="minorHAnsi" w:cstheme="minorHAnsi"/>
                <w:b/>
                <w:bCs/>
              </w:rPr>
              <w:t xml:space="preserve">luntary position?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Yes                       </w:t>
            </w:r>
            <w:r w:rsidRPr="00533C4E" w:rsidR="002C3CDE">
              <w:rPr>
                <w:rFonts w:asciiTheme="minorHAnsi" w:hAnsiTheme="minorHAnsi" w:cstheme="minorHAnsi"/>
                <w:sz w:val="22"/>
                <w:szCs w:val="22"/>
              </w:rPr>
              <w:t xml:space="preserve">      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533C4E" w:rsidR="002C3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533C4E" w:rsidR="002C3CDE" w:rsidP="002C3CDE" w:rsidRDefault="002C3CDE" w14:paraId="1E41441C" w14:textId="77777777">
            <w:pPr>
              <w:tabs>
                <w:tab w:val="left" w:pos="252"/>
              </w:tabs>
              <w:ind w:left="252"/>
              <w:rPr>
                <w:rFonts w:asciiTheme="minorHAnsi" w:hAnsiTheme="minorHAnsi" w:cstheme="minorHAnsi"/>
                <w:b/>
                <w:bCs/>
              </w:rPr>
            </w:pPr>
          </w:p>
          <w:p w:rsidRPr="00533C4E" w:rsidR="002C3CDE" w:rsidP="002C3CDE" w:rsidRDefault="002C3CDE" w14:paraId="48DEA962" w14:textId="77777777">
            <w:pPr>
              <w:tabs>
                <w:tab w:val="left" w:pos="252"/>
              </w:tabs>
              <w:ind w:left="252"/>
              <w:rPr>
                <w:rFonts w:asciiTheme="minorHAnsi" w:hAnsiTheme="minorHAnsi" w:cstheme="minorHAnsi"/>
                <w:b/>
                <w:bCs/>
              </w:rPr>
            </w:pPr>
          </w:p>
          <w:p w:rsidRPr="00533C4E" w:rsidR="002C3CDE" w:rsidP="002C3CDE" w:rsidRDefault="003C4F44" w14:paraId="2114EBD2" w14:textId="2EFD9759">
            <w:pPr>
              <w:tabs>
                <w:tab w:val="left" w:pos="432"/>
              </w:tabs>
              <w:ind w:left="432" w:hanging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If yes, p</w:t>
            </w:r>
            <w:r w:rsidRPr="00533C4E" w:rsidR="002C3CDE">
              <w:rPr>
                <w:rFonts w:asciiTheme="minorHAnsi" w:hAnsiTheme="minorHAnsi" w:cstheme="minorHAnsi"/>
              </w:rPr>
              <w:t>lease give details</w:t>
            </w:r>
          </w:p>
          <w:p w:rsidRPr="00533C4E" w:rsidR="002C3CDE" w:rsidP="002C3CDE" w:rsidRDefault="002C3CDE" w14:paraId="3AA79B40" w14:textId="77777777">
            <w:pPr>
              <w:tabs>
                <w:tab w:val="left" w:pos="432"/>
              </w:tabs>
              <w:ind w:left="432" w:hanging="432"/>
              <w:rPr>
                <w:rFonts w:asciiTheme="minorHAnsi" w:hAnsiTheme="minorHAnsi" w:cstheme="minorHAnsi"/>
              </w:rPr>
            </w:pPr>
            <w:r w:rsidRPr="00533C4E">
              <w:rPr>
                <w:rFonts w:asciiTheme="minorHAnsi" w:hAnsiTheme="minorHAnsi" w:cstheme="minorHAnsi"/>
              </w:rPr>
              <w:t xml:space="preserve">      ______________________________________________________________________ </w:t>
            </w:r>
          </w:p>
          <w:p w:rsidRPr="00533C4E" w:rsidR="002C3CDE" w:rsidP="002C3CDE" w:rsidRDefault="002C3CDE" w14:paraId="4AFBB66C" w14:textId="77777777">
            <w:pPr>
              <w:ind w:left="360"/>
              <w:rPr>
                <w:rFonts w:asciiTheme="minorHAnsi" w:hAnsiTheme="minorHAnsi" w:cstheme="minorHAnsi"/>
              </w:rPr>
            </w:pPr>
            <w:r w:rsidRPr="00533C4E">
              <w:rPr>
                <w:rFonts w:asciiTheme="minorHAnsi" w:hAnsiTheme="minorHAnsi" w:cstheme="minorHAnsi"/>
              </w:rPr>
              <w:t xml:space="preserve">______________________________________________________________________ </w:t>
            </w:r>
          </w:p>
          <w:p w:rsidRPr="00533C4E" w:rsidR="00E23AFA" w:rsidP="00E23AFA" w:rsidRDefault="00E23AFA" w14:paraId="3DEC3CD6" w14:textId="77777777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:rsidR="0003324F" w:rsidP="2B29DEFA" w:rsidRDefault="0003324F" w14:paraId="709D5733" w14:textId="31E5DF37">
      <w:pPr>
        <w:rPr>
          <w:rFonts w:ascii="Brandon Grotesque Light" w:hAnsi="Brandon Grotesque Light"/>
          <w:b w:val="1"/>
          <w:bCs w:val="1"/>
        </w:rPr>
      </w:pPr>
      <w:bookmarkStart w:name="_GoBack" w:id="0"/>
      <w:bookmarkEnd w:id="0"/>
    </w:p>
    <w:p w:rsidR="2B29DEFA" w:rsidP="2B29DEFA" w:rsidRDefault="2B29DEFA" w14:paraId="1468C947" w14:textId="00539C72">
      <w:pPr>
        <w:rPr>
          <w:rFonts w:ascii="Brandon Grotesque Light" w:hAnsi="Brandon Grotesque Light"/>
          <w:b w:val="1"/>
          <w:bCs w:val="1"/>
        </w:rPr>
      </w:pPr>
    </w:p>
    <w:p w:rsidR="2B29DEFA" w:rsidP="2B29DEFA" w:rsidRDefault="2B29DEFA" w14:paraId="4CF06C11" w14:textId="762005F4">
      <w:pPr>
        <w:rPr>
          <w:rFonts w:ascii="Brandon Grotesque Light" w:hAnsi="Brandon Grotesque Light"/>
          <w:b w:val="1"/>
          <w:bCs w:val="1"/>
        </w:rPr>
      </w:pPr>
    </w:p>
    <w:p w:rsidR="2B29DEFA" w:rsidP="2B29DEFA" w:rsidRDefault="2B29DEFA" w14:paraId="3E5BC4D1" w14:textId="7D0CCCBA">
      <w:pPr>
        <w:rPr>
          <w:rFonts w:ascii="Brandon Grotesque Light" w:hAnsi="Brandon Grotesque Light"/>
          <w:b w:val="1"/>
          <w:bCs w:val="1"/>
        </w:rPr>
      </w:pPr>
    </w:p>
    <w:p w:rsidR="2B29DEFA" w:rsidP="2B29DEFA" w:rsidRDefault="2B29DEFA" w14:paraId="501E6FDF" w14:textId="39FAFCC4">
      <w:pPr>
        <w:rPr>
          <w:rFonts w:ascii="Brandon Grotesque Light" w:hAnsi="Brandon Grotesque Light"/>
          <w:b w:val="1"/>
          <w:bCs w:val="1"/>
        </w:rPr>
      </w:pPr>
    </w:p>
    <w:p w:rsidR="2B29DEFA" w:rsidP="2B29DEFA" w:rsidRDefault="2B29DEFA" w14:paraId="3DF56B45" w14:textId="28968850">
      <w:pPr>
        <w:rPr>
          <w:rFonts w:ascii="Brandon Grotesque Light" w:hAnsi="Brandon Grotesque Light"/>
          <w:b w:val="1"/>
          <w:bCs w:val="1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03324F" w:rsidTr="2B29DEFA" w14:paraId="3E6F318A" w14:textId="77777777">
        <w:trPr>
          <w:trHeight w:val="6826"/>
        </w:trPr>
        <w:tc>
          <w:tcPr>
            <w:tcW w:w="10716" w:type="dxa"/>
            <w:tcMar/>
          </w:tcPr>
          <w:p w:rsidR="0003324F" w:rsidP="0003324F" w:rsidRDefault="0003324F" w14:paraId="5F272F2B" w14:textId="77777777">
            <w:pPr>
              <w:ind w:left="360"/>
              <w:rPr>
                <w:rFonts w:asciiTheme="minorHAnsi" w:hAnsiTheme="minorHAnsi"/>
                <w:b/>
                <w:bCs/>
              </w:rPr>
            </w:pPr>
          </w:p>
          <w:p w:rsidRPr="00533C4E" w:rsidR="0003324F" w:rsidP="0003324F" w:rsidRDefault="0003324F" w14:paraId="7D497755" w14:textId="7777777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533C4E">
              <w:rPr>
                <w:rFonts w:asciiTheme="minorHAnsi" w:hAnsiTheme="minorHAnsi" w:cstheme="minorHAnsi"/>
                <w:b/>
                <w:bCs/>
              </w:rPr>
              <w:t xml:space="preserve">Please provide any other relevant information about yourself, your experience, and why you feel you would be suitable for this job (continue on separate sheet) .In particular outline the following: </w:t>
            </w:r>
          </w:p>
          <w:p w:rsidRPr="000178D6" w:rsidR="0003324F" w:rsidP="0003324F" w:rsidRDefault="0003324F" w14:paraId="0673FB9B" w14:textId="77777777">
            <w:pPr>
              <w:rPr>
                <w:rFonts w:ascii="Brandon Grotesque Light" w:hAnsi="Brandon Grotesque Light"/>
                <w:b/>
                <w:bCs/>
              </w:rPr>
            </w:pPr>
          </w:p>
          <w:p w:rsidR="0003324F" w:rsidP="2B29DEFA" w:rsidRDefault="0003324F" w14:paraId="4927112C" w14:textId="479ECBF6">
            <w:pPr>
              <w:ind w:left="36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B29DEFA" w:rsidR="0003324F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Strengths’: </w:t>
            </w:r>
          </w:p>
          <w:p w:rsidR="003C4F44" w:rsidP="005C07D6" w:rsidRDefault="003C4F44" w14:paraId="481265D9" w14:textId="257AC3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Pr="00A9146E" w:rsidR="003C4F44" w:rsidP="005C07D6" w:rsidRDefault="003C4F44" w14:paraId="71A7E16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5C07D6" w:rsidP="0003324F" w:rsidRDefault="005C07D6" w14:paraId="6FEF91BC" w14:textId="7777777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:rsidRPr="003C4F44" w:rsidR="0003324F" w:rsidP="2B29DEFA" w:rsidRDefault="003C4F44" w14:paraId="791C4271" w14:textId="66AB0AF1">
            <w:pPr>
              <w:ind w:left="36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B29DEFA" w:rsidR="003C4F4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Training Needs</w:t>
            </w:r>
            <w:r w:rsidRPr="2B29DEFA" w:rsidR="66ED909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:</w:t>
            </w:r>
          </w:p>
          <w:p w:rsidRPr="003C4F44" w:rsidR="0003324F" w:rsidP="2B29DEFA" w:rsidRDefault="003C4F44" w14:paraId="132308D9" w14:textId="5791691D">
            <w:pPr>
              <w:ind w:left="36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Pr="003C4F44" w:rsidR="0003324F" w:rsidP="2B29DEFA" w:rsidRDefault="003C4F44" w14:paraId="48A6B4B4" w14:textId="4AD28FCB">
            <w:pPr>
              <w:ind w:left="36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</w:tr>
    </w:tbl>
    <w:p w:rsidR="2B29DEFA" w:rsidP="2B29DEFA" w:rsidRDefault="2B29DEFA" w14:paraId="33952091" w14:textId="400E1FBA">
      <w:pPr>
        <w:pStyle w:val="Normal"/>
        <w:rPr>
          <w:rFonts w:ascii="Cambria" w:hAnsi="Cambria"/>
        </w:rPr>
      </w:pPr>
    </w:p>
    <w:p w:rsidR="0003324F" w:rsidP="00C05E2C" w:rsidRDefault="0003324F" w14:paraId="197D81CF" w14:textId="77777777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324F" w:rsidTr="2B29DEFA" w14:paraId="1FB54D4A" w14:textId="77777777">
        <w:trPr>
          <w:trHeight w:val="3956"/>
        </w:trPr>
        <w:tc>
          <w:tcPr>
            <w:tcW w:w="10682" w:type="dxa"/>
            <w:tcMar/>
          </w:tcPr>
          <w:p w:rsidR="0003324F" w:rsidP="0003324F" w:rsidRDefault="0003324F" w14:paraId="7EE994C6" w14:textId="77777777">
            <w:pPr>
              <w:rPr>
                <w:rFonts w:asciiTheme="minorHAnsi" w:hAnsiTheme="minorHAnsi"/>
                <w:b/>
              </w:rPr>
            </w:pPr>
          </w:p>
          <w:p w:rsidRPr="00533C4E" w:rsidR="0003324F" w:rsidP="0003324F" w:rsidRDefault="0003324F" w14:paraId="61FD6112" w14:textId="77777777">
            <w:pPr>
              <w:rPr>
                <w:rFonts w:asciiTheme="minorHAnsi" w:hAnsiTheme="minorHAnsi" w:cstheme="minorHAnsi"/>
                <w:b/>
              </w:rPr>
            </w:pPr>
            <w:r w:rsidRPr="00533C4E">
              <w:rPr>
                <w:rFonts w:asciiTheme="minorHAnsi" w:hAnsiTheme="minorHAnsi" w:cstheme="minorHAnsi"/>
                <w:b/>
              </w:rPr>
              <w:t xml:space="preserve">HOBBIES AND INTERESTS </w:t>
            </w:r>
          </w:p>
          <w:p w:rsidRPr="003C4F44" w:rsidR="00E516CE" w:rsidP="2B29DEFA" w:rsidRDefault="00F94FDE" w14:paraId="69187513" w14:textId="3F9E46E3">
            <w:pPr>
              <w:rPr>
                <w:rFonts w:ascii="Calibri" w:hAnsi="Calibri" w:cs="Calibri" w:asciiTheme="minorAscii" w:hAnsiTheme="minorAscii" w:cstheme="minorAscii"/>
              </w:rPr>
            </w:pPr>
            <w:r w:rsidRPr="2B29DEFA" w:rsidR="00F94FD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2B29DEFA" w:rsidR="0003324F">
              <w:rPr>
                <w:rFonts w:ascii="Calibri" w:hAnsi="Calibri" w:cs="Calibri" w:asciiTheme="minorAscii" w:hAnsiTheme="minorAscii" w:cstheme="minorAscii"/>
              </w:rPr>
              <w:t>Please outline your hobbies and interests:</w:t>
            </w:r>
          </w:p>
          <w:p w:rsidRPr="003C4F44" w:rsidR="00E516CE" w:rsidP="2B29DEFA" w:rsidRDefault="00F94FDE" w14:paraId="427FBE73" w14:textId="064B80AC">
            <w:pPr>
              <w:rPr>
                <w:rFonts w:ascii="Calibri" w:hAnsi="Calibri" w:cs="Calibri" w:asciiTheme="minorAscii" w:hAnsiTheme="minorAscii" w:cstheme="minorAscii"/>
              </w:rPr>
            </w:pPr>
          </w:p>
          <w:p w:rsidRPr="003C4F44" w:rsidR="00E516CE" w:rsidP="2B29DEFA" w:rsidRDefault="00F94FDE" w14:paraId="70F29427" w14:textId="3E266772">
            <w:pPr>
              <w:rPr>
                <w:rFonts w:ascii="Calibri" w:hAnsi="Calibri" w:cs="Calibri" w:asciiTheme="minorAscii" w:hAnsiTheme="minorAscii" w:cstheme="minorAscii"/>
              </w:rPr>
            </w:pPr>
          </w:p>
          <w:p w:rsidRPr="003C4F44" w:rsidR="00E516CE" w:rsidP="2B29DEFA" w:rsidRDefault="00F94FDE" w14:paraId="500CCF6B" w14:textId="261E4F40">
            <w:pPr>
              <w:rPr>
                <w:rFonts w:ascii="Calibri" w:hAnsi="Calibri" w:cs="Calibri" w:asciiTheme="minorAscii" w:hAnsiTheme="minorAscii" w:cstheme="minorAscii"/>
              </w:rPr>
            </w:pPr>
          </w:p>
          <w:p w:rsidRPr="003C4F44" w:rsidR="00E516CE" w:rsidP="2B29DEFA" w:rsidRDefault="00F94FDE" w14:paraId="0C95A921" w14:textId="3F92EC0B">
            <w:pPr>
              <w:rPr>
                <w:rFonts w:ascii="Calibri" w:hAnsi="Calibri" w:cs="Calibri" w:asciiTheme="minorAscii" w:hAnsiTheme="minorAscii" w:cstheme="minorAscii"/>
              </w:rPr>
            </w:pPr>
          </w:p>
          <w:p w:rsidRPr="003C4F44" w:rsidR="00E516CE" w:rsidP="2B29DEFA" w:rsidRDefault="00F94FDE" w14:paraId="4571E56B" w14:textId="1A6EEAED">
            <w:pPr>
              <w:rPr>
                <w:rFonts w:ascii="Calibri" w:hAnsi="Calibri" w:cs="Calibri" w:asciiTheme="minorAscii" w:hAnsiTheme="minorAscii" w:cstheme="minorAscii"/>
              </w:rPr>
            </w:pPr>
          </w:p>
          <w:p w:rsidRPr="003C4F44" w:rsidR="00E516CE" w:rsidP="2B29DEFA" w:rsidRDefault="00F94FDE" w14:paraId="014AAE1A" w14:textId="6CCEA74A">
            <w:pPr>
              <w:rPr>
                <w:rFonts w:ascii="Calibri" w:hAnsi="Calibri" w:cs="Calibri" w:asciiTheme="minorAscii" w:hAnsiTheme="minorAscii" w:cstheme="minorAscii"/>
              </w:rPr>
            </w:pPr>
          </w:p>
          <w:p w:rsidRPr="003C4F44" w:rsidR="00E516CE" w:rsidP="2B29DEFA" w:rsidRDefault="00F94FDE" w14:paraId="5081D42B" w14:textId="48CE989C">
            <w:pPr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0003324F" w:rsidTr="2B29DEFA" w14:paraId="623DAF59" w14:textId="77777777">
        <w:trPr>
          <w:trHeight w:val="4453"/>
        </w:trPr>
        <w:tc>
          <w:tcPr>
            <w:tcW w:w="10682" w:type="dxa"/>
            <w:tcMar/>
          </w:tcPr>
          <w:p w:rsidR="0003324F" w:rsidP="000178D6" w:rsidRDefault="0003324F" w14:paraId="0962D74B" w14:textId="77777777">
            <w:pPr>
              <w:rPr>
                <w:b/>
                <w:bCs/>
              </w:rPr>
            </w:pPr>
          </w:p>
          <w:p w:rsidR="0003324F" w:rsidP="2B29DEFA" w:rsidRDefault="0003324F" w14:paraId="2FEA0FB2" w14:textId="77777777">
            <w:pPr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2B29DEFA" w:rsidR="0003324F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References:</w:t>
            </w:r>
          </w:p>
          <w:p w:rsidRPr="00356D7C" w:rsidR="00356D7C" w:rsidP="2B29DEFA" w:rsidRDefault="00356D7C" w14:paraId="2B5853E0" w14:textId="3763FFEF">
            <w:pPr>
              <w:ind w:left="360"/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</w:pPr>
            <w:r w:rsidRPr="2B29DEFA" w:rsidR="00356D7C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>Named referees may be contacted by phone &amp; in writing at any point in the recruitment process from the interview stage. YWICM may contact referees in line</w:t>
            </w:r>
            <w:r w:rsidRPr="2B29DEFA" w:rsidR="00867C97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 xml:space="preserve"> with this without formerly </w:t>
            </w:r>
            <w:r w:rsidRPr="2B29DEFA" w:rsidR="00867C97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>notifying you</w:t>
            </w:r>
            <w:r w:rsidRPr="2B29DEFA" w:rsidR="00867C97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>.</w:t>
            </w:r>
            <w:r w:rsidRPr="2B29DEFA" w:rsidR="0132F001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 xml:space="preserve"> </w:t>
            </w:r>
          </w:p>
          <w:p w:rsidRPr="00356D7C" w:rsidR="00356D7C" w:rsidP="2B29DEFA" w:rsidRDefault="00356D7C" w14:paraId="2FF91A94" w14:textId="64030DAC">
            <w:pPr>
              <w:ind w:left="360"/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</w:pPr>
            <w:r w:rsidRPr="2B29DEFA" w:rsidR="5B41217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Please note</w:t>
            </w:r>
            <w:r w:rsidRPr="2B29DEFA" w:rsidR="5B41217A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 xml:space="preserve">: </w:t>
            </w:r>
            <w:r w:rsidRPr="2B29DEFA" w:rsidR="0132F001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 xml:space="preserve">Failure to provide a minimum of 2x referees with contact details </w:t>
            </w:r>
            <w:r w:rsidRPr="2B29DEFA" w:rsidR="38F61B0B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>may</w:t>
            </w:r>
            <w:r w:rsidRPr="2B29DEFA" w:rsidR="0132F001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 xml:space="preserve"> result in applications being considered incomplete and rejected</w:t>
            </w:r>
            <w:r w:rsidRPr="2B29DEFA" w:rsidR="5EDDF83B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 xml:space="preserve"> without further not</w:t>
            </w:r>
            <w:r w:rsidRPr="2B29DEFA" w:rsidR="3919A659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>ice</w:t>
            </w:r>
            <w:r w:rsidRPr="2B29DEFA" w:rsidR="685C5BA4"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  <w:t>.</w:t>
            </w:r>
          </w:p>
          <w:p w:rsidRPr="00356D7C" w:rsidR="00356D7C" w:rsidP="2B29DEFA" w:rsidRDefault="00356D7C" w14:paraId="3F150AC9" w14:textId="7A595040">
            <w:pPr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Pr="00356D7C" w:rsidR="00356D7C" w:rsidP="2B29DEFA" w:rsidRDefault="00356D7C" w14:paraId="740BE65D" w14:textId="1DFA9D5D">
            <w:pPr>
              <w:ind w:left="0"/>
              <w:rPr>
                <w:rFonts w:ascii="Calibri" w:hAnsi="Calibri" w:cs="Calibri" w:asciiTheme="minorAscii" w:hAnsiTheme="minorAscii" w:cstheme="minorAscii"/>
                <w:b w:val="0"/>
                <w:bCs w:val="0"/>
                <w:i w:val="1"/>
                <w:iCs w:val="1"/>
              </w:rPr>
            </w:pPr>
            <w:r w:rsidRPr="2B29DEFA" w:rsidR="00356D7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1</w:t>
            </w:r>
            <w:r w:rsidRPr="2B29DEFA" w:rsidR="016BCDE1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.</w:t>
            </w:r>
            <w:r w:rsidRPr="2B29DEFA" w:rsidR="00356D7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2B29DEFA" w:rsidR="00356D7C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FF0000"/>
              </w:rPr>
              <w:t>(Current or most recent employer)</w:t>
            </w:r>
          </w:p>
          <w:p w:rsidR="1CF82778" w:rsidP="2B29DEFA" w:rsidRDefault="1CF82778" w14:paraId="6412F8C9" w14:textId="55B48591">
            <w:pPr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B29DEFA" w:rsidR="1CF8277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Name                       Address                                 Contact Details (Email &amp; Tel.)</w:t>
            </w:r>
          </w:p>
          <w:p w:rsidRPr="00356D7C" w:rsidR="00356D7C" w:rsidP="2B29DEFA" w:rsidRDefault="00356D7C" w14:paraId="51815691" w14:textId="2B5D4E2E">
            <w:pPr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</w:rPr>
            </w:pPr>
            <w:r w:rsidRPr="2B29DEFA" w:rsidR="00867C97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</w:rPr>
              <w:t xml:space="preserve">         </w:t>
            </w:r>
          </w:p>
          <w:p w:rsidRPr="00356D7C" w:rsidR="00356D7C" w:rsidP="2B29DEFA" w:rsidRDefault="00356D7C" w14:paraId="6FE3AF63" w14:textId="6C291495">
            <w:pPr>
              <w:ind w:left="360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</w:rPr>
            </w:pPr>
            <w:r w:rsidRPr="2B29DEFA" w:rsidR="00867C97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</w:rPr>
              <w:t xml:space="preserve">                                                                                     .  </w:t>
            </w:r>
          </w:p>
          <w:p w:rsidRPr="009323C8" w:rsidR="00356D7C" w:rsidP="2B29DEFA" w:rsidRDefault="00356D7C" w14:paraId="5E0F57AE" w14:textId="69DBBB88">
            <w:pPr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B29DEFA" w:rsidR="00356D7C">
              <w:rPr>
                <w:rFonts w:ascii="Cambria" w:hAnsi="Cambria"/>
                <w:b w:val="1"/>
                <w:bCs w:val="1"/>
              </w:rPr>
              <w:t xml:space="preserve"> 2</w:t>
            </w:r>
            <w:r w:rsidRPr="2B29DEFA" w:rsidR="2EFFBB98">
              <w:rPr>
                <w:rFonts w:ascii="Cambria" w:hAnsi="Cambria"/>
                <w:b w:val="1"/>
                <w:bCs w:val="1"/>
              </w:rPr>
              <w:t>.</w:t>
            </w:r>
            <w:r w:rsidRPr="2B29DEFA" w:rsidR="78A1979F">
              <w:rPr>
                <w:rFonts w:ascii="Cambria" w:hAnsi="Cambria"/>
                <w:b w:val="1"/>
                <w:bCs w:val="1"/>
              </w:rPr>
              <w:t xml:space="preserve"> </w:t>
            </w:r>
          </w:p>
          <w:p w:rsidRPr="009323C8" w:rsidR="00356D7C" w:rsidP="2B29DEFA" w:rsidRDefault="00356D7C" w14:paraId="2546BAC1" w14:textId="7395D8CF">
            <w:pPr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B29DEFA" w:rsidR="78A1979F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Name                       Address                                 Contact Details (Email &amp; Tel.)</w:t>
            </w:r>
          </w:p>
          <w:p w:rsidRPr="009323C8" w:rsidR="00356D7C" w:rsidP="2B29DEFA" w:rsidRDefault="00356D7C" w14:paraId="05C5BEBD" w14:textId="13B08DDD">
            <w:pPr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Pr="009323C8" w:rsidR="00356D7C" w:rsidP="2B29DEFA" w:rsidRDefault="00356D7C" w14:paraId="27C1DBD6" w14:textId="5CD0FCE5">
            <w:pPr>
              <w:pStyle w:val="Normal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Pr="009323C8" w:rsidR="00356D7C" w:rsidP="2B29DEFA" w:rsidRDefault="00356D7C" w14:paraId="129B133C" w14:textId="0992528D">
            <w:pPr>
              <w:pStyle w:val="Normal"/>
              <w:ind w:left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</w:tr>
    </w:tbl>
    <w:p w:rsidR="0003324F" w:rsidP="00C05E2C" w:rsidRDefault="0003324F" w14:paraId="737CDF44" w14:textId="77777777">
      <w:pPr>
        <w:rPr>
          <w:rFonts w:ascii="Cambria" w:hAnsi="Cambria"/>
        </w:rPr>
      </w:pPr>
    </w:p>
    <w:p w:rsidR="2B29DEFA" w:rsidP="2B29DEFA" w:rsidRDefault="2B29DEFA" w14:paraId="270B6AE3" w14:textId="503A8F6C">
      <w:pPr>
        <w:pStyle w:val="Normal"/>
        <w:rPr>
          <w:rFonts w:ascii="Cambria" w:hAnsi="Cambria"/>
        </w:rPr>
      </w:pPr>
    </w:p>
    <w:p w:rsidRPr="000178D6" w:rsidR="0003324F" w:rsidP="0003324F" w:rsidRDefault="0003324F" w14:paraId="5227C75E" w14:textId="77777777">
      <w:pPr>
        <w:rPr>
          <w:rFonts w:ascii="Brandon Grotesque Medium" w:hAnsi="Brandon Grotesque Medium"/>
          <w:b/>
          <w:bCs/>
          <w:sz w:val="28"/>
          <w:szCs w:val="28"/>
        </w:rPr>
      </w:pPr>
      <w:r w:rsidRPr="000178D6">
        <w:rPr>
          <w:rFonts w:ascii="Brandon Grotesque Medium" w:hAnsi="Brandon Grotesque Medium"/>
          <w:b/>
          <w:bCs/>
          <w:sz w:val="28"/>
          <w:szCs w:val="28"/>
        </w:rPr>
        <w:t>DECLARATION</w:t>
      </w:r>
    </w:p>
    <w:p w:rsidR="00301F2E" w:rsidP="0003324F" w:rsidRDefault="00301F2E" w14:paraId="5B183EE2" w14:textId="77777777">
      <w:pPr>
        <w:rPr>
          <w:b/>
          <w:bCs/>
        </w:rPr>
      </w:pPr>
    </w:p>
    <w:p w:rsidRPr="00533C4E" w:rsidR="0003324F" w:rsidP="0003324F" w:rsidRDefault="0003324F" w14:paraId="4C3146DB" w14:textId="77777777">
      <w:pPr>
        <w:rPr>
          <w:rFonts w:asciiTheme="minorHAnsi" w:hAnsiTheme="minorHAnsi" w:cstheme="minorHAnsi"/>
          <w:b/>
          <w:bCs/>
        </w:rPr>
      </w:pPr>
    </w:p>
    <w:p w:rsidRPr="00533C4E" w:rsidR="0003324F" w:rsidP="0003324F" w:rsidRDefault="0003324F" w14:paraId="197828D6" w14:textId="77777777">
      <w:pPr>
        <w:ind w:left="360"/>
        <w:rPr>
          <w:rFonts w:asciiTheme="minorHAnsi" w:hAnsiTheme="minorHAnsi" w:cstheme="minorHAnsi"/>
        </w:rPr>
      </w:pPr>
      <w:r w:rsidRPr="00533C4E">
        <w:rPr>
          <w:rFonts w:asciiTheme="minorHAnsi" w:hAnsiTheme="minorHAnsi" w:cstheme="minorHAnsi"/>
          <w:bCs/>
        </w:rPr>
        <w:t>I hereby declare that all the particulars furnished on this application are true, and that I am aware of the qualifications and particulars for this position.  I understand that I may be required to submit documentary evidence in support of any particulars given b</w:t>
      </w:r>
      <w:r w:rsidR="00301F2E">
        <w:rPr>
          <w:rFonts w:asciiTheme="minorHAnsi" w:hAnsiTheme="minorHAnsi" w:cstheme="minorHAnsi"/>
          <w:bCs/>
        </w:rPr>
        <w:t>y me on my a</w:t>
      </w:r>
      <w:r w:rsidRPr="00533C4E">
        <w:rPr>
          <w:rFonts w:asciiTheme="minorHAnsi" w:hAnsiTheme="minorHAnsi" w:cstheme="minorHAnsi"/>
          <w:bCs/>
        </w:rPr>
        <w:t>pplication</w:t>
      </w:r>
      <w:r w:rsidRPr="00533C4E">
        <w:rPr>
          <w:rFonts w:asciiTheme="minorHAnsi" w:hAnsiTheme="minorHAnsi" w:cstheme="minorHAnsi"/>
          <w:bCs/>
          <w:color w:val="FF0000"/>
        </w:rPr>
        <w:t xml:space="preserve"> </w:t>
      </w:r>
      <w:r w:rsidR="00301F2E">
        <w:rPr>
          <w:rFonts w:asciiTheme="minorHAnsi" w:hAnsiTheme="minorHAnsi" w:cstheme="minorHAnsi"/>
          <w:bCs/>
        </w:rPr>
        <w:t>f</w:t>
      </w:r>
      <w:r w:rsidRPr="00533C4E">
        <w:rPr>
          <w:rFonts w:asciiTheme="minorHAnsi" w:hAnsiTheme="minorHAnsi" w:cstheme="minorHAnsi"/>
          <w:bCs/>
        </w:rPr>
        <w:t>orm. I understand that all offers are conditional of satisfactory references, medical and Garda Vetting.   I understand that any false or misleading information submitted by me will render me liable to automatic disqualification</w:t>
      </w:r>
      <w:r w:rsidRPr="00533C4E">
        <w:rPr>
          <w:rFonts w:asciiTheme="minorHAnsi" w:hAnsiTheme="minorHAnsi" w:cstheme="minorHAnsi"/>
        </w:rPr>
        <w:t xml:space="preserve"> </w:t>
      </w:r>
      <w:r w:rsidRPr="00533C4E">
        <w:rPr>
          <w:rStyle w:val="NormalWebChar"/>
          <w:rFonts w:asciiTheme="minorHAnsi" w:hAnsiTheme="minorHAnsi" w:cstheme="minorHAnsi"/>
        </w:rPr>
        <w:t>or for dismissal if employed.</w:t>
      </w:r>
      <w:r w:rsidR="00771587">
        <w:rPr>
          <w:rStyle w:val="NormalWebChar"/>
          <w:rFonts w:asciiTheme="minorHAnsi" w:hAnsiTheme="minorHAnsi" w:cstheme="minorHAnsi"/>
        </w:rPr>
        <w:t xml:space="preserve"> </w:t>
      </w:r>
    </w:p>
    <w:p w:rsidRPr="000178D6" w:rsidR="0003324F" w:rsidP="0003324F" w:rsidRDefault="0003324F" w14:paraId="31C35516" w14:textId="77777777">
      <w:pPr>
        <w:rPr>
          <w:rFonts w:ascii="Brandon Grotesque Light" w:hAnsi="Brandon Grotesque Light"/>
        </w:rPr>
      </w:pPr>
    </w:p>
    <w:p w:rsidRPr="000178D6" w:rsidR="0003324F" w:rsidP="0003324F" w:rsidRDefault="0003324F" w14:paraId="2DA40170" w14:textId="77777777">
      <w:pPr>
        <w:rPr>
          <w:rFonts w:ascii="Brandon Grotesque Light" w:hAnsi="Brandon Grotesque Light"/>
        </w:rPr>
      </w:pPr>
    </w:p>
    <w:p w:rsidRPr="000178D6" w:rsidR="0003324F" w:rsidP="0003324F" w:rsidRDefault="0003324F" w14:paraId="07D7F45E" w14:textId="77777777">
      <w:pPr>
        <w:rPr>
          <w:rFonts w:ascii="Brandon Grotesque Light" w:hAnsi="Brandon Grotesque Light"/>
        </w:rPr>
      </w:pPr>
    </w:p>
    <w:p w:rsidRPr="005F4073" w:rsidR="0003324F" w:rsidP="00C05E2C" w:rsidRDefault="0003324F" w14:paraId="703DF9EF" w14:textId="5D9F13E4">
      <w:pPr>
        <w:rPr>
          <w:rFonts w:asciiTheme="minorHAnsi" w:hAnsiTheme="minorHAnsi" w:cstheme="minorHAnsi"/>
        </w:rPr>
      </w:pPr>
      <w:r w:rsidRPr="000178D6">
        <w:rPr>
          <w:rFonts w:ascii="Brandon Grotesque Light" w:hAnsi="Brandon Grotesque Light"/>
        </w:rPr>
        <w:t xml:space="preserve">            </w:t>
      </w:r>
      <w:r w:rsidR="003C4F44">
        <w:rPr>
          <w:rFonts w:asciiTheme="minorHAnsi" w:hAnsiTheme="minorHAnsi" w:cstheme="minorHAnsi"/>
        </w:rPr>
        <w:t xml:space="preserve">Signature:                                                   </w:t>
      </w:r>
      <w:r w:rsidRPr="00533C4E">
        <w:rPr>
          <w:rFonts w:asciiTheme="minorHAnsi" w:hAnsiTheme="minorHAnsi" w:cstheme="minorHAnsi"/>
        </w:rPr>
        <w:t xml:space="preserve">                 Date: </w:t>
      </w:r>
    </w:p>
    <w:p w:rsidR="0003324F" w:rsidP="00C05E2C" w:rsidRDefault="0003324F" w14:paraId="14AA303A" w14:textId="77777777">
      <w:pPr>
        <w:rPr>
          <w:rFonts w:ascii="Cambria" w:hAnsi="Cambria"/>
        </w:rPr>
      </w:pPr>
    </w:p>
    <w:p w:rsidR="0003324F" w:rsidP="00C05E2C" w:rsidRDefault="0003324F" w14:paraId="6008D1D9" w14:textId="77777777">
      <w:pPr>
        <w:rPr>
          <w:rFonts w:ascii="Cambria" w:hAnsi="Cambria"/>
        </w:rPr>
      </w:pPr>
    </w:p>
    <w:p w:rsidRPr="008A367D" w:rsidR="0003324F" w:rsidP="2B29DEFA" w:rsidRDefault="0003324F" w14:paraId="1DEFDFB7" w14:textId="77777777">
      <w:pPr>
        <w:pStyle w:val="Normal"/>
      </w:pPr>
    </w:p>
    <w:sectPr w:rsidRPr="008A367D" w:rsidR="0003324F" w:rsidSect="00C05E2C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31" w:rsidP="005C4C87" w:rsidRDefault="006C1031" w14:paraId="1509E20F" w14:textId="77777777">
      <w:r>
        <w:separator/>
      </w:r>
    </w:p>
  </w:endnote>
  <w:endnote w:type="continuationSeparator" w:id="0">
    <w:p w:rsidR="006C1031" w:rsidP="005C4C87" w:rsidRDefault="006C1031" w14:paraId="18237A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randon Grotesque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CB" w:rsidRDefault="00F61DCB" w14:paraId="703FCF75" w14:textId="53B6E0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2F3B">
      <w:rPr>
        <w:noProof/>
      </w:rPr>
      <w:t>5</w:t>
    </w:r>
    <w:r>
      <w:rPr>
        <w:noProof/>
      </w:rPr>
      <w:fldChar w:fldCharType="end"/>
    </w:r>
  </w:p>
  <w:p w:rsidR="00F61DCB" w:rsidRDefault="00F61DCB" w14:paraId="5B06B7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31" w:rsidP="005C4C87" w:rsidRDefault="006C1031" w14:paraId="4F3B36F0" w14:textId="77777777">
      <w:r>
        <w:separator/>
      </w:r>
    </w:p>
  </w:footnote>
  <w:footnote w:type="continuationSeparator" w:id="0">
    <w:p w:rsidR="006C1031" w:rsidP="005C4C87" w:rsidRDefault="006C1031" w14:paraId="71592F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61DCB" w:rsidP="00D02D21" w:rsidRDefault="00F61DCB" w14:paraId="60A5CD3C" w14:textId="5A139EA7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4F8CD22C" wp14:editId="51D7ACF9">
          <wp:extent cx="3390900" cy="866775"/>
          <wp:effectExtent l="0" t="0" r="0" b="0"/>
          <wp:docPr id="1" name="Picture 1" descr="New Logo 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L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92C"/>
    <w:multiLevelType w:val="hybridMultilevel"/>
    <w:tmpl w:val="62CE134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E0C41E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BF1B04"/>
    <w:multiLevelType w:val="hybridMultilevel"/>
    <w:tmpl w:val="BCFC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789A"/>
    <w:multiLevelType w:val="hybridMultilevel"/>
    <w:tmpl w:val="02C6CF4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445759"/>
    <w:multiLevelType w:val="hybridMultilevel"/>
    <w:tmpl w:val="4D54040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3E4E00"/>
    <w:multiLevelType w:val="hybridMultilevel"/>
    <w:tmpl w:val="33E2DFD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44B17"/>
    <w:multiLevelType w:val="hybridMultilevel"/>
    <w:tmpl w:val="F66E69E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16578D"/>
    <w:multiLevelType w:val="hybridMultilevel"/>
    <w:tmpl w:val="F718E81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954740"/>
    <w:multiLevelType w:val="hybridMultilevel"/>
    <w:tmpl w:val="4966506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E328E5"/>
    <w:multiLevelType w:val="hybridMultilevel"/>
    <w:tmpl w:val="386A9EF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9905B0"/>
    <w:multiLevelType w:val="hybridMultilevel"/>
    <w:tmpl w:val="DC12505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503B8F"/>
    <w:multiLevelType w:val="hybridMultilevel"/>
    <w:tmpl w:val="27B22AF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D50D86"/>
    <w:multiLevelType w:val="hybridMultilevel"/>
    <w:tmpl w:val="FE4A0FC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8A"/>
    <w:rsid w:val="000112D8"/>
    <w:rsid w:val="000178D6"/>
    <w:rsid w:val="00024DD9"/>
    <w:rsid w:val="000254BF"/>
    <w:rsid w:val="0002730D"/>
    <w:rsid w:val="0003324F"/>
    <w:rsid w:val="00077E9F"/>
    <w:rsid w:val="000830A2"/>
    <w:rsid w:val="00086DE4"/>
    <w:rsid w:val="000A76F1"/>
    <w:rsid w:val="000D7080"/>
    <w:rsid w:val="000E031A"/>
    <w:rsid w:val="00140F41"/>
    <w:rsid w:val="001F38D4"/>
    <w:rsid w:val="002C3CDE"/>
    <w:rsid w:val="002E7AF6"/>
    <w:rsid w:val="002F3E3D"/>
    <w:rsid w:val="00301F2E"/>
    <w:rsid w:val="003236C3"/>
    <w:rsid w:val="00334D06"/>
    <w:rsid w:val="00356D7C"/>
    <w:rsid w:val="0037111F"/>
    <w:rsid w:val="00377E64"/>
    <w:rsid w:val="00393EAA"/>
    <w:rsid w:val="003B61DD"/>
    <w:rsid w:val="003C4F44"/>
    <w:rsid w:val="003D6E4B"/>
    <w:rsid w:val="003F4019"/>
    <w:rsid w:val="00440E57"/>
    <w:rsid w:val="004466E7"/>
    <w:rsid w:val="00456404"/>
    <w:rsid w:val="004A023D"/>
    <w:rsid w:val="004A4EB6"/>
    <w:rsid w:val="004D1991"/>
    <w:rsid w:val="00500482"/>
    <w:rsid w:val="00533C4E"/>
    <w:rsid w:val="00544840"/>
    <w:rsid w:val="00555D72"/>
    <w:rsid w:val="00560E80"/>
    <w:rsid w:val="005803A4"/>
    <w:rsid w:val="005C07D6"/>
    <w:rsid w:val="005C4C87"/>
    <w:rsid w:val="005F4073"/>
    <w:rsid w:val="005F70D6"/>
    <w:rsid w:val="00627230"/>
    <w:rsid w:val="006310E3"/>
    <w:rsid w:val="006828C5"/>
    <w:rsid w:val="00685FAB"/>
    <w:rsid w:val="00696B0D"/>
    <w:rsid w:val="006C1031"/>
    <w:rsid w:val="007132F2"/>
    <w:rsid w:val="00771587"/>
    <w:rsid w:val="00792496"/>
    <w:rsid w:val="00867C97"/>
    <w:rsid w:val="008A367D"/>
    <w:rsid w:val="008B43A3"/>
    <w:rsid w:val="008C2466"/>
    <w:rsid w:val="00930CCE"/>
    <w:rsid w:val="009323C8"/>
    <w:rsid w:val="009962BD"/>
    <w:rsid w:val="00A16BC0"/>
    <w:rsid w:val="00A253A9"/>
    <w:rsid w:val="00A2595B"/>
    <w:rsid w:val="00A9146E"/>
    <w:rsid w:val="00AF3380"/>
    <w:rsid w:val="00B17BA5"/>
    <w:rsid w:val="00B21496"/>
    <w:rsid w:val="00BB6636"/>
    <w:rsid w:val="00C014FF"/>
    <w:rsid w:val="00C05E2C"/>
    <w:rsid w:val="00C7380F"/>
    <w:rsid w:val="00C80676"/>
    <w:rsid w:val="00CC2F3B"/>
    <w:rsid w:val="00D02D21"/>
    <w:rsid w:val="00D1728A"/>
    <w:rsid w:val="00D63149"/>
    <w:rsid w:val="00D67145"/>
    <w:rsid w:val="00D83AB2"/>
    <w:rsid w:val="00D95972"/>
    <w:rsid w:val="00D97AE8"/>
    <w:rsid w:val="00DC1331"/>
    <w:rsid w:val="00DC51B5"/>
    <w:rsid w:val="00E23AFA"/>
    <w:rsid w:val="00E516CE"/>
    <w:rsid w:val="00E53E44"/>
    <w:rsid w:val="00EB352A"/>
    <w:rsid w:val="00EB3896"/>
    <w:rsid w:val="00ED1E4A"/>
    <w:rsid w:val="00ED3672"/>
    <w:rsid w:val="00F24CD9"/>
    <w:rsid w:val="00F46577"/>
    <w:rsid w:val="00F61DCB"/>
    <w:rsid w:val="00F94FDE"/>
    <w:rsid w:val="0132F001"/>
    <w:rsid w:val="016BCDE1"/>
    <w:rsid w:val="099CFF7D"/>
    <w:rsid w:val="09CDE0C9"/>
    <w:rsid w:val="0B5AB2B7"/>
    <w:rsid w:val="1858B57C"/>
    <w:rsid w:val="18E10604"/>
    <w:rsid w:val="1CF82778"/>
    <w:rsid w:val="2B29DEFA"/>
    <w:rsid w:val="2EFFBB98"/>
    <w:rsid w:val="31C7AC4B"/>
    <w:rsid w:val="38F61B0B"/>
    <w:rsid w:val="3919A659"/>
    <w:rsid w:val="448E43F9"/>
    <w:rsid w:val="46BB5944"/>
    <w:rsid w:val="49C83E50"/>
    <w:rsid w:val="50497020"/>
    <w:rsid w:val="592BEC69"/>
    <w:rsid w:val="5B41217A"/>
    <w:rsid w:val="5EDDF83B"/>
    <w:rsid w:val="66ED909A"/>
    <w:rsid w:val="6809CAF4"/>
    <w:rsid w:val="685C5BA4"/>
    <w:rsid w:val="6E753A56"/>
    <w:rsid w:val="6F56D96E"/>
    <w:rsid w:val="7712066D"/>
    <w:rsid w:val="7857A4A9"/>
    <w:rsid w:val="78A1979F"/>
    <w:rsid w:val="78E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E81BF6"/>
  <w15:docId w15:val="{873EE794-D103-425E-A324-087286D484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728A"/>
    <w:rPr>
      <w:rFonts w:ascii="Times New Roman" w:hAnsi="Times New Roman" w:eastAsia="Times New Roman"/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C8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C4C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C8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4C87"/>
  </w:style>
  <w:style w:type="paragraph" w:styleId="Footer">
    <w:name w:val="footer"/>
    <w:basedOn w:val="Normal"/>
    <w:link w:val="FooterChar"/>
    <w:uiPriority w:val="99"/>
    <w:unhideWhenUsed/>
    <w:rsid w:val="005C4C8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4C87"/>
  </w:style>
  <w:style w:type="paragraph" w:styleId="ListParagraph">
    <w:name w:val="List Paragraph"/>
    <w:basedOn w:val="Normal"/>
    <w:qFormat/>
    <w:rsid w:val="00D83AB2"/>
    <w:pPr>
      <w:ind w:left="720"/>
    </w:pPr>
    <w:rPr>
      <w:szCs w:val="20"/>
    </w:rPr>
  </w:style>
  <w:style w:type="table" w:styleId="TableGrid">
    <w:name w:val="Table Grid"/>
    <w:basedOn w:val="TableNormal"/>
    <w:uiPriority w:val="59"/>
    <w:rsid w:val="00D172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2">
    <w:name w:val="Body Text Indent 2"/>
    <w:basedOn w:val="Normal"/>
    <w:link w:val="BodyTextIndent2Char"/>
    <w:rsid w:val="0003324F"/>
    <w:pPr>
      <w:widowControl w:val="0"/>
      <w:autoSpaceDE w:val="0"/>
      <w:autoSpaceDN w:val="0"/>
      <w:adjustRightInd w:val="0"/>
      <w:ind w:left="1080" w:hanging="720"/>
    </w:pPr>
    <w:rPr>
      <w:b/>
      <w:bCs/>
      <w:szCs w:val="28"/>
      <w:u w:val="single"/>
      <w:lang w:val="en-IE"/>
    </w:rPr>
  </w:style>
  <w:style w:type="character" w:styleId="BodyTextIndent2Char" w:customStyle="1">
    <w:name w:val="Body Text Indent 2 Char"/>
    <w:basedOn w:val="DefaultParagraphFont"/>
    <w:link w:val="BodyTextIndent2"/>
    <w:rsid w:val="0003324F"/>
    <w:rPr>
      <w:rFonts w:ascii="Times New Roman" w:hAnsi="Times New Roman" w:eastAsia="Times New Roman"/>
      <w:b/>
      <w:bCs/>
      <w:sz w:val="24"/>
      <w:szCs w:val="28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03324F"/>
    <w:pPr>
      <w:widowControl w:val="0"/>
      <w:autoSpaceDE w:val="0"/>
      <w:autoSpaceDN w:val="0"/>
      <w:adjustRightInd w:val="0"/>
      <w:ind w:left="1080"/>
    </w:pPr>
    <w:rPr>
      <w:b/>
      <w:bCs/>
      <w:sz w:val="28"/>
      <w:szCs w:val="28"/>
      <w:lang w:val="en-IE"/>
    </w:rPr>
  </w:style>
  <w:style w:type="character" w:styleId="BodyTextIndentChar" w:customStyle="1">
    <w:name w:val="Body Text Indent Char"/>
    <w:basedOn w:val="DefaultParagraphFont"/>
    <w:link w:val="BodyTextIndent"/>
    <w:rsid w:val="0003324F"/>
    <w:rPr>
      <w:rFonts w:ascii="Times New Roman" w:hAnsi="Times New Roman" w:eastAsia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link w:val="NormalWebChar"/>
    <w:uiPriority w:val="99"/>
    <w:rsid w:val="0003324F"/>
    <w:pPr>
      <w:spacing w:before="100" w:beforeAutospacing="1" w:after="100" w:afterAutospacing="1"/>
    </w:pPr>
    <w:rPr>
      <w:rFonts w:ascii="Arial Unicode MS" w:hAnsi="Arial Unicode MS" w:eastAsia="Arial Unicode MS"/>
    </w:rPr>
  </w:style>
  <w:style w:type="character" w:styleId="NormalWebChar" w:customStyle="1">
    <w:name w:val="Normal (Web) Char"/>
    <w:link w:val="NormalWeb"/>
    <w:rsid w:val="0003324F"/>
    <w:rPr>
      <w:rFonts w:ascii="Arial Unicode MS" w:hAnsi="Arial Unicode MS" w:eastAsia="Arial Unicode MS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33C4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2595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61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obs@ywimonaghan.ie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ilbert\Documents\ISPCC%20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9B81E5-BC4E-4EA4-9E48-EEBB661ACC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ISPCC Temp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Jason Gilbert</dc:creator>
  <lastModifiedBy>Caolan Faux</lastModifiedBy>
  <revision>4</revision>
  <lastPrinted>2016-04-05T11:37:00.0000000Z</lastPrinted>
  <dcterms:created xsi:type="dcterms:W3CDTF">2023-05-08T14:46:00.0000000Z</dcterms:created>
  <dcterms:modified xsi:type="dcterms:W3CDTF">2025-02-24T15:33:16.8252649Z</dcterms:modified>
</coreProperties>
</file>