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24DF1" w:rsidR="008E6039" w:rsidP="007B69E0" w:rsidRDefault="006B5F80" w14:paraId="4874BEA6" wp14:textId="747595DE">
      <w:pPr>
        <w:pStyle w:val="Heading5"/>
        <w:ind w:left="294" w:firstLine="1146"/>
        <w:jc w:val="center"/>
        <w:rPr>
          <w:rFonts w:ascii="Aptos" w:hAnsi="Aptos"/>
          <w:sz w:val="24"/>
          <w:szCs w:val="24"/>
          <w:u w:val="none"/>
        </w:rPr>
      </w:pPr>
      <w:r w:rsidRPr="12F0D165" w:rsidR="006B5F80">
        <w:rPr>
          <w:rFonts w:ascii="Aptos" w:hAnsi="Aptos"/>
          <w:sz w:val="24"/>
          <w:szCs w:val="24"/>
          <w:u w:val="none"/>
        </w:rPr>
        <w:t>Application Form for the Post of</w:t>
      </w:r>
      <w:r w:rsidRPr="12F0D165" w:rsidR="007B69E0">
        <w:rPr>
          <w:rFonts w:ascii="Aptos" w:hAnsi="Aptos"/>
          <w:sz w:val="24"/>
          <w:szCs w:val="24"/>
          <w:u w:val="none"/>
        </w:rPr>
        <w:t xml:space="preserve"> </w:t>
      </w:r>
      <w:r w:rsidRPr="12F0D165" w:rsidR="007B69E0">
        <w:rPr>
          <w:rFonts w:ascii="Aptos" w:hAnsi="Aptos"/>
          <w:sz w:val="24"/>
          <w:szCs w:val="24"/>
        </w:rPr>
        <w:t>C</w:t>
      </w:r>
      <w:r w:rsidRPr="12F0D165" w:rsidR="50FC39B4">
        <w:rPr>
          <w:rFonts w:ascii="Aptos" w:hAnsi="Aptos"/>
          <w:sz w:val="24"/>
          <w:szCs w:val="24"/>
        </w:rPr>
        <w:t xml:space="preserve">hild/Young Persons Support and Development </w:t>
      </w:r>
      <w:r w:rsidRPr="12F0D165" w:rsidR="00D7591A">
        <w:rPr>
          <w:rFonts w:ascii="Aptos" w:hAnsi="Aptos"/>
          <w:sz w:val="24"/>
          <w:szCs w:val="24"/>
        </w:rPr>
        <w:t>Worker</w:t>
      </w:r>
      <w:r w:rsidRPr="12F0D165" w:rsidR="00907E23">
        <w:rPr>
          <w:rFonts w:ascii="Aptos" w:hAnsi="Aptos"/>
          <w:sz w:val="24"/>
          <w:szCs w:val="24"/>
          <w:u w:val="none"/>
        </w:rPr>
        <w:t xml:space="preserve"> </w:t>
      </w:r>
    </w:p>
    <w:p xmlns:wp14="http://schemas.microsoft.com/office/word/2010/wordml" w:rsidRPr="00F24DF1" w:rsidR="006B5F80" w:rsidP="008F0010" w:rsidRDefault="006B5F80" w14:paraId="672A6659" wp14:textId="77777777">
      <w:pPr>
        <w:jc w:val="center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907E23" w:rsidP="008F0010" w:rsidRDefault="006B5F80" w14:paraId="0B1EB71A" wp14:textId="77777777">
      <w:pPr>
        <w:pStyle w:val="BodyText"/>
        <w:rPr>
          <w:rFonts w:ascii="Aptos" w:hAnsi="Aptos"/>
          <w:szCs w:val="24"/>
          <w:lang w:val="en-US"/>
        </w:rPr>
      </w:pPr>
      <w:r w:rsidRPr="00F24DF1">
        <w:rPr>
          <w:rFonts w:ascii="Aptos" w:hAnsi="Aptos"/>
          <w:szCs w:val="24"/>
          <w:lang w:val="en-US"/>
        </w:rPr>
        <w:t xml:space="preserve">Please note that selection will be based on the information in the application form. </w:t>
      </w:r>
    </w:p>
    <w:p xmlns:wp14="http://schemas.microsoft.com/office/word/2010/wordml" w:rsidRPr="00F24DF1" w:rsidR="006B5F80" w:rsidP="008F0010" w:rsidRDefault="006B5F80" w14:paraId="1658CC7F" wp14:textId="77777777">
      <w:pPr>
        <w:pStyle w:val="BodyText"/>
        <w:rPr>
          <w:rFonts w:ascii="Aptos" w:hAnsi="Aptos"/>
          <w:i/>
          <w:szCs w:val="24"/>
          <w:u w:val="single"/>
          <w:lang w:val="en-US"/>
        </w:rPr>
      </w:pPr>
      <w:r w:rsidRPr="00F24DF1">
        <w:rPr>
          <w:rFonts w:ascii="Aptos" w:hAnsi="Aptos"/>
          <w:i/>
          <w:szCs w:val="24"/>
          <w:highlight w:val="magenta"/>
          <w:lang w:val="en-US"/>
        </w:rPr>
        <w:t xml:space="preserve">CVs </w:t>
      </w:r>
      <w:r w:rsidRPr="00F24DF1" w:rsidR="008E6039">
        <w:rPr>
          <w:rFonts w:ascii="Aptos" w:hAnsi="Aptos"/>
          <w:i/>
          <w:szCs w:val="24"/>
          <w:highlight w:val="magenta"/>
          <w:lang w:val="en-US"/>
        </w:rPr>
        <w:t>will not be considered.</w:t>
      </w:r>
    </w:p>
    <w:p xmlns:wp14="http://schemas.microsoft.com/office/word/2010/wordml" w:rsidRPr="00F24DF1" w:rsidR="006B5F80" w:rsidP="008F0010" w:rsidRDefault="006B5F80" w14:paraId="0A37501D" wp14:textId="77777777">
      <w:pPr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8F0010" w:rsidRDefault="006B5F80" w14:paraId="55662C60" wp14:textId="77777777">
      <w:pPr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>PERSONAL DETAILS</w:t>
      </w:r>
    </w:p>
    <w:p xmlns:wp14="http://schemas.microsoft.com/office/word/2010/wordml" w:rsidRPr="00F24DF1" w:rsidR="006B5F80" w:rsidP="008F0010" w:rsidRDefault="006B5F80" w14:paraId="5DAB6C7B" wp14:textId="77777777">
      <w:pPr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810506" w14:paraId="380783F0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Name</w:t>
      </w:r>
      <w:r w:rsidRPr="00F24DF1" w:rsidR="006B5F80">
        <w:rPr>
          <w:rFonts w:ascii="Aptos" w:hAnsi="Aptos"/>
          <w:b/>
          <w:sz w:val="24"/>
          <w:szCs w:val="24"/>
        </w:rPr>
        <w:t>:</w:t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  <w:u w:val="single"/>
        </w:rPr>
        <w:t xml:space="preserve"> </w:t>
      </w:r>
    </w:p>
    <w:p xmlns:wp14="http://schemas.microsoft.com/office/word/2010/wordml" w:rsidRPr="00F24DF1" w:rsidR="006B5F80" w:rsidP="00245C36" w:rsidRDefault="006B5F80" w14:paraId="02EB378F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6B5F80" w:rsidP="00245C36" w:rsidRDefault="00810506" w14:paraId="4D584012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Address</w:t>
      </w:r>
      <w:r w:rsidRPr="00F24DF1" w:rsidR="006B5F80">
        <w:rPr>
          <w:rFonts w:ascii="Aptos" w:hAnsi="Aptos"/>
          <w:b/>
          <w:sz w:val="24"/>
          <w:szCs w:val="24"/>
        </w:rPr>
        <w:t>:</w:t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  <w:u w:val="single"/>
        </w:rPr>
        <w:t xml:space="preserve"> </w:t>
      </w:r>
    </w:p>
    <w:p xmlns:wp14="http://schemas.microsoft.com/office/word/2010/wordml" w:rsidRPr="00F24DF1" w:rsidR="006B5F80" w:rsidP="00245C36" w:rsidRDefault="006B5F80" w14:paraId="6A05A809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6B5F80" w14:paraId="5A39BBE3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sz w:val="24"/>
          <w:szCs w:val="24"/>
        </w:rPr>
        <w:tab/>
      </w:r>
      <w:r w:rsidRPr="00F24DF1">
        <w:rPr>
          <w:rFonts w:ascii="Aptos" w:hAnsi="Aptos"/>
          <w:sz w:val="24"/>
          <w:szCs w:val="24"/>
        </w:rPr>
        <w:tab/>
      </w:r>
    </w:p>
    <w:p xmlns:wp14="http://schemas.microsoft.com/office/word/2010/wordml" w:rsidRPr="00F24DF1" w:rsidR="006B5F80" w:rsidP="00245C36" w:rsidRDefault="006B5F80" w14:paraId="41C8F396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810506" w14:paraId="38BF6581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Telephone</w:t>
      </w:r>
      <w:r w:rsidRPr="00F24DF1" w:rsidR="00492C34">
        <w:rPr>
          <w:rFonts w:ascii="Aptos" w:hAnsi="Aptos"/>
          <w:sz w:val="24"/>
          <w:szCs w:val="24"/>
        </w:rPr>
        <w:t>:</w:t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>
        <w:rPr>
          <w:rFonts w:ascii="Aptos" w:hAnsi="Aptos"/>
          <w:b/>
          <w:sz w:val="24"/>
          <w:szCs w:val="24"/>
        </w:rPr>
        <w:t>Email</w:t>
      </w:r>
      <w:r w:rsidRPr="00F24DF1" w:rsidR="006B5F80">
        <w:rPr>
          <w:rFonts w:ascii="Aptos" w:hAnsi="Aptos"/>
          <w:b/>
          <w:sz w:val="24"/>
          <w:szCs w:val="24"/>
        </w:rPr>
        <w:t xml:space="preserve">: </w:t>
      </w:r>
      <w:r w:rsidRPr="00F24DF1" w:rsidR="00492C34">
        <w:rPr>
          <w:rFonts w:ascii="Aptos" w:hAnsi="Aptos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39"/>
        <w:gridCol w:w="5015"/>
      </w:tblGrid>
      <w:tr xmlns:wp14="http://schemas.microsoft.com/office/word/2010/wordml" w:rsidRPr="00C62B81" w:rsidR="0069083B" w:rsidTr="00C62B81" w14:paraId="0C79FA71" wp14:textId="77777777">
        <w:tc>
          <w:tcPr>
            <w:tcW w:w="5140" w:type="dxa"/>
            <w:shd w:val="clear" w:color="auto" w:fill="auto"/>
          </w:tcPr>
          <w:p w:rsidRPr="00C62B81" w:rsidR="0069083B" w:rsidP="008F0010" w:rsidRDefault="0069083B" w14:paraId="3ECBB5E9" wp14:textId="7777777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C62B81">
              <w:rPr>
                <w:rFonts w:ascii="Aptos" w:hAnsi="Aptos"/>
                <w:b/>
                <w:bCs/>
                <w:sz w:val="24"/>
                <w:szCs w:val="24"/>
                <w:highlight w:val="cyan"/>
              </w:rPr>
              <w:t>Do you have a valid Full Irish Drivers License?</w:t>
            </w:r>
          </w:p>
        </w:tc>
        <w:tc>
          <w:tcPr>
            <w:tcW w:w="5140" w:type="dxa"/>
            <w:shd w:val="clear" w:color="auto" w:fill="auto"/>
          </w:tcPr>
          <w:p w:rsidRPr="00C62B81" w:rsidR="0069083B" w:rsidP="008F0010" w:rsidRDefault="0069083B" w14:paraId="72A3D3EC" wp14:textId="77777777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xmlns:wp14="http://schemas.microsoft.com/office/word/2010/wordml" w:rsidRPr="00F24DF1" w:rsidR="006B5F80" w:rsidP="008F0010" w:rsidRDefault="006B5F80" w14:paraId="0D0B940D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6B5F80" w:rsidP="008F0010" w:rsidRDefault="006B5F80" w14:paraId="0E27B00A" wp14:textId="77777777">
      <w:pPr>
        <w:rPr>
          <w:rFonts w:ascii="Aptos" w:hAnsi="Aptos"/>
          <w:sz w:val="24"/>
          <w:szCs w:val="24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60"/>
        <w:gridCol w:w="3008"/>
        <w:gridCol w:w="1102"/>
        <w:gridCol w:w="2660"/>
        <w:gridCol w:w="2410"/>
      </w:tblGrid>
      <w:tr xmlns:wp14="http://schemas.microsoft.com/office/word/2010/wordml" w:rsidRPr="00F24DF1" w:rsidR="00245C36" w:rsidTr="00245C36" w14:paraId="26238E8C" wp14:textId="77777777">
        <w:tc>
          <w:tcPr>
            <w:tcW w:w="10740" w:type="dxa"/>
            <w:gridSpan w:val="5"/>
          </w:tcPr>
          <w:p w:rsidRPr="00F24DF1" w:rsidR="00245C36" w:rsidP="00245C36" w:rsidRDefault="00245C36" w14:paraId="07DEE55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EDUCATION</w:t>
            </w:r>
          </w:p>
          <w:p w:rsidRPr="00F24DF1" w:rsidR="00245C36" w:rsidP="00245C36" w:rsidRDefault="00245C36" w14:paraId="2B8B698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</w:rPr>
            </w:pPr>
            <w:r w:rsidRPr="00F24DF1">
              <w:rPr>
                <w:rFonts w:ascii="Aptos" w:hAnsi="Aptos"/>
                <w:sz w:val="24"/>
                <w:szCs w:val="24"/>
              </w:rPr>
              <w:t xml:space="preserve">Please give particulars under the following headings.  The successful candidate </w:t>
            </w:r>
            <w:r w:rsidRPr="00F24DF1" w:rsidR="007B69E0">
              <w:rPr>
                <w:rFonts w:ascii="Aptos" w:hAnsi="Aptos"/>
                <w:sz w:val="24"/>
                <w:szCs w:val="24"/>
              </w:rPr>
              <w:t>may</w:t>
            </w:r>
            <w:r w:rsidRPr="00F24DF1">
              <w:rPr>
                <w:rFonts w:ascii="Aptos" w:hAnsi="Aptos"/>
                <w:sz w:val="24"/>
                <w:szCs w:val="24"/>
              </w:rPr>
              <w:t xml:space="preserve"> be asked to supply verification of qualifications</w:t>
            </w:r>
          </w:p>
        </w:tc>
      </w:tr>
      <w:tr xmlns:wp14="http://schemas.microsoft.com/office/word/2010/wordml" w:rsidRPr="00F24DF1" w:rsidR="00245C36" w:rsidTr="00245C36" w14:paraId="157A2D50" wp14:textId="77777777">
        <w:tc>
          <w:tcPr>
            <w:tcW w:w="1560" w:type="dxa"/>
          </w:tcPr>
          <w:p w:rsidRPr="00F24DF1" w:rsidR="00245C36" w:rsidP="00245C36" w:rsidRDefault="00245C36" w14:paraId="60061E4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Pr="00F24DF1" w:rsidR="00245C36" w:rsidP="00245C36" w:rsidRDefault="00245C36" w14:paraId="7F50B5F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Name of School/College</w:t>
            </w:r>
          </w:p>
        </w:tc>
        <w:tc>
          <w:tcPr>
            <w:tcW w:w="1102" w:type="dxa"/>
          </w:tcPr>
          <w:p w:rsidRPr="00F24DF1" w:rsidR="00245C36" w:rsidP="00245C36" w:rsidRDefault="00245C36" w14:paraId="35F53D2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From:</w:t>
            </w:r>
          </w:p>
          <w:p w:rsidRPr="00F24DF1" w:rsidR="00245C36" w:rsidP="00245C36" w:rsidRDefault="00245C36" w14:paraId="083A94F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To:</w:t>
            </w:r>
          </w:p>
        </w:tc>
        <w:tc>
          <w:tcPr>
            <w:tcW w:w="2660" w:type="dxa"/>
          </w:tcPr>
          <w:p w:rsidRPr="00F24DF1" w:rsidR="00245C36" w:rsidP="00245C36" w:rsidRDefault="00245C36" w14:paraId="1748ABB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Course of Study</w:t>
            </w:r>
          </w:p>
        </w:tc>
        <w:tc>
          <w:tcPr>
            <w:tcW w:w="2410" w:type="dxa"/>
          </w:tcPr>
          <w:p w:rsidRPr="00F24DF1" w:rsidR="00245C36" w:rsidP="00245C36" w:rsidRDefault="00245C36" w14:paraId="0BDE1C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Qualification</w:t>
            </w:r>
            <w:r w:rsidRPr="00F24DF1" w:rsidR="007B69E0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Pr="00F24DF1">
              <w:rPr>
                <w:rFonts w:ascii="Aptos" w:hAnsi="Aptos"/>
                <w:b/>
                <w:sz w:val="24"/>
                <w:szCs w:val="24"/>
              </w:rPr>
              <w:t>and Year Obtained</w:t>
            </w:r>
          </w:p>
          <w:p w:rsidRPr="00F24DF1" w:rsidR="00245C36" w:rsidP="00245C36" w:rsidRDefault="00245C36" w14:paraId="44EAFD9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7878F5BB" wp14:textId="77777777">
        <w:tc>
          <w:tcPr>
            <w:tcW w:w="1560" w:type="dxa"/>
          </w:tcPr>
          <w:p w:rsidRPr="00F24DF1" w:rsidR="00245C36" w:rsidP="00245C36" w:rsidRDefault="00245C36" w14:paraId="7EFFD78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Third Level</w:t>
            </w:r>
          </w:p>
        </w:tc>
        <w:tc>
          <w:tcPr>
            <w:tcW w:w="3008" w:type="dxa"/>
          </w:tcPr>
          <w:p w:rsidRPr="00F24DF1" w:rsidR="00245C36" w:rsidP="00245C36" w:rsidRDefault="00245C36" w14:paraId="4B94D5A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DEEC66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656B9A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45FB081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049F31C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5312826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62486C0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4101652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4B99056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7EF5DF7A" wp14:textId="77777777">
        <w:trPr>
          <w:trHeight w:val="132"/>
        </w:trPr>
        <w:tc>
          <w:tcPr>
            <w:tcW w:w="1560" w:type="dxa"/>
          </w:tcPr>
          <w:p w:rsidRPr="00F24DF1" w:rsidR="00245C36" w:rsidP="00245C36" w:rsidRDefault="00245C36" w14:paraId="7283767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Post Graduate</w:t>
            </w:r>
          </w:p>
        </w:tc>
        <w:tc>
          <w:tcPr>
            <w:tcW w:w="3008" w:type="dxa"/>
          </w:tcPr>
          <w:p w:rsidRPr="00F24DF1" w:rsidR="00245C36" w:rsidP="00245C36" w:rsidRDefault="00245C36" w14:paraId="1299C43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4DDBEF0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461D77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CF2D8B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0FB7827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1FC3994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0562CB0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34CE0A4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67AC7CDD" wp14:textId="77777777">
        <w:tc>
          <w:tcPr>
            <w:tcW w:w="1560" w:type="dxa"/>
          </w:tcPr>
          <w:p w:rsidRPr="00F24DF1" w:rsidR="00245C36" w:rsidP="00245C36" w:rsidRDefault="009641B4" w14:paraId="6455EF3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Other</w:t>
            </w:r>
          </w:p>
        </w:tc>
        <w:tc>
          <w:tcPr>
            <w:tcW w:w="3008" w:type="dxa"/>
          </w:tcPr>
          <w:p w:rsidRPr="00F24DF1" w:rsidR="00245C36" w:rsidP="00245C36" w:rsidRDefault="00245C36" w14:paraId="62EBF3C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6D98A12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2946DB8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5997CC1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F24DF1" w:rsidR="006B5F80" w:rsidP="008F0010" w:rsidRDefault="006B5F80" w14:paraId="110FFD37" wp14:textId="77777777">
      <w:pPr>
        <w:rPr>
          <w:rFonts w:ascii="Aptos" w:hAnsi="Aptos"/>
          <w:b/>
          <w:sz w:val="24"/>
          <w:szCs w:val="24"/>
        </w:rPr>
      </w:pPr>
    </w:p>
    <w:p xmlns:wp14="http://schemas.microsoft.com/office/word/2010/wordml" w:rsidRPr="00F24DF1" w:rsidR="007B69E0" w:rsidP="008F0010" w:rsidRDefault="007B69E0" w14:paraId="6B699379" wp14:textId="77777777">
      <w:pPr>
        <w:rPr>
          <w:rFonts w:ascii="Aptos" w:hAnsi="Aptos"/>
          <w:b/>
          <w:sz w:val="24"/>
          <w:szCs w:val="24"/>
        </w:rPr>
      </w:pPr>
    </w:p>
    <w:tbl>
      <w:tblPr>
        <w:tblW w:w="10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8"/>
        <w:gridCol w:w="852"/>
        <w:gridCol w:w="1984"/>
        <w:gridCol w:w="1752"/>
        <w:gridCol w:w="1531"/>
        <w:gridCol w:w="544"/>
        <w:gridCol w:w="849"/>
        <w:gridCol w:w="144"/>
        <w:gridCol w:w="782"/>
        <w:gridCol w:w="744"/>
        <w:gridCol w:w="1035"/>
      </w:tblGrid>
      <w:tr xmlns:wp14="http://schemas.microsoft.com/office/word/2010/wordml" w:rsidRPr="00F24DF1" w:rsidR="007B69E0" w:rsidTr="008049C0" w14:paraId="4A29A1A0" wp14:textId="77777777">
        <w:trPr>
          <w:gridAfter w:val="1"/>
          <w:wAfter w:w="1035" w:type="dxa"/>
        </w:trPr>
        <w:tc>
          <w:tcPr>
            <w:tcW w:w="1560" w:type="dxa"/>
            <w:gridSpan w:val="2"/>
          </w:tcPr>
          <w:p w:rsidRPr="00F24DF1" w:rsidR="007B69E0" w:rsidP="00245C36" w:rsidRDefault="007B69E0" w14:paraId="76BC939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Dates employed</w:t>
            </w:r>
          </w:p>
          <w:p w:rsidRPr="00F24DF1" w:rsidR="007B69E0" w:rsidP="00245C36" w:rsidRDefault="007B69E0" w14:paraId="3E567CB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From:    To:</w:t>
            </w:r>
          </w:p>
          <w:p w:rsidRPr="00F24DF1" w:rsidR="007B69E0" w:rsidP="00245C36" w:rsidRDefault="007B69E0" w14:paraId="028CC29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lang w:val="en-US" w:eastAsia="en-US"/>
              </w:rPr>
              <w:t>Please specify month &amp; year</w:t>
            </w:r>
          </w:p>
        </w:tc>
        <w:tc>
          <w:tcPr>
            <w:tcW w:w="1984" w:type="dxa"/>
          </w:tcPr>
          <w:p w:rsidRPr="00F24DF1" w:rsidR="007B69E0" w:rsidP="00245C36" w:rsidRDefault="007B69E0" w14:paraId="3B3A477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Employer’s name &amp; address &amp; nature of business</w:t>
            </w:r>
          </w:p>
        </w:tc>
        <w:tc>
          <w:tcPr>
            <w:tcW w:w="3827" w:type="dxa"/>
            <w:gridSpan w:val="3"/>
          </w:tcPr>
          <w:p w:rsidRPr="00F24DF1" w:rsidR="007B69E0" w:rsidP="00245C36" w:rsidRDefault="007B69E0" w14:paraId="5E0DDA1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Job Title and Brief Description of Duties</w:t>
            </w:r>
          </w:p>
        </w:tc>
        <w:tc>
          <w:tcPr>
            <w:tcW w:w="993" w:type="dxa"/>
            <w:gridSpan w:val="2"/>
          </w:tcPr>
          <w:p w:rsidRPr="00F24DF1" w:rsidR="007B69E0" w:rsidP="00245C36" w:rsidRDefault="007B69E0" w14:paraId="24A2DF5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 xml:space="preserve">Full or Part Time </w:t>
            </w:r>
          </w:p>
        </w:tc>
        <w:tc>
          <w:tcPr>
            <w:tcW w:w="1526" w:type="dxa"/>
            <w:gridSpan w:val="2"/>
          </w:tcPr>
          <w:p w:rsidRPr="00F24DF1" w:rsidR="007B69E0" w:rsidP="00245C36" w:rsidRDefault="007B69E0" w14:paraId="633752E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Reason for leaving</w:t>
            </w:r>
          </w:p>
        </w:tc>
      </w:tr>
      <w:tr xmlns:wp14="http://schemas.microsoft.com/office/word/2010/wordml" w:rsidRPr="00F24DF1" w:rsidR="007B69E0" w:rsidTr="008049C0" w14:paraId="3FE9F23F" wp14:textId="77777777">
        <w:trPr>
          <w:gridAfter w:val="1"/>
          <w:wAfter w:w="1035" w:type="dxa"/>
        </w:trPr>
        <w:tc>
          <w:tcPr>
            <w:tcW w:w="708" w:type="dxa"/>
          </w:tcPr>
          <w:p w:rsidRPr="00F24DF1" w:rsidR="007B69E0" w:rsidP="00245C36" w:rsidRDefault="007B69E0" w14:paraId="1F72F64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852" w:type="dxa"/>
          </w:tcPr>
          <w:p w:rsidRPr="00F24DF1" w:rsidR="007B69E0" w:rsidP="00245C36" w:rsidRDefault="007B69E0" w14:paraId="08CE6F9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Pr="00F24DF1" w:rsidR="007B69E0" w:rsidP="00245C36" w:rsidRDefault="007B69E0" w14:paraId="61CDCEA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gridSpan w:val="3"/>
          </w:tcPr>
          <w:p w:rsidRPr="00F24DF1" w:rsidR="007B69E0" w:rsidP="00245C36" w:rsidRDefault="007B69E0" w14:paraId="6BB9E25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</w:tcPr>
          <w:p w:rsidRPr="00F24DF1" w:rsidR="007B69E0" w:rsidP="00245C36" w:rsidRDefault="007B69E0" w14:paraId="23DE523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1526" w:type="dxa"/>
            <w:gridSpan w:val="2"/>
          </w:tcPr>
          <w:p w:rsidRPr="00F24DF1" w:rsidR="007B69E0" w:rsidP="00245C36" w:rsidRDefault="007B69E0" w14:paraId="52E5622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7547A0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043CB0F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745931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537F28F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DFB9E2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0DF9E5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4E871B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44A5D2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38610E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37805D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63F29E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B7B4B8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A0FF5F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630AD6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182907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BA226A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7AD93B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DE4B5B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6204FF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DBF0D7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B62F1B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2F2C34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80A4E5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921983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96FEF7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194DBD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69D0D3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4CD245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231BE6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6FEB5B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0D7AA6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196D06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4FF1C9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D072C0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8A2191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</w:tr>
      <w:tr xmlns:wp14="http://schemas.microsoft.com/office/word/2010/wordml" w:rsidRPr="00F24DF1" w:rsidR="004E33DC" w:rsidTr="008049C0" w14:paraId="7FE39EDC" wp14:textId="77777777">
        <w:tblPrEx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5296" w:type="dxa"/>
            <w:gridSpan w:val="4"/>
            <w:shd w:val="clear" w:color="auto" w:fill="auto"/>
          </w:tcPr>
          <w:p w:rsidRPr="008049C0" w:rsidR="004E33DC" w:rsidP="008F0010" w:rsidRDefault="008049C0" w14:paraId="0E03A68A" wp14:textId="77777777">
            <w:pPr>
              <w:pStyle w:val="Heading3"/>
              <w:rPr>
                <w:rFonts w:ascii="Aptos" w:hAnsi="Aptos"/>
                <w:b w:val="0"/>
                <w:szCs w:val="24"/>
                <w:u w:val="single"/>
              </w:rPr>
            </w:pPr>
            <w:r w:rsidRPr="008049C0">
              <w:rPr>
                <w:rFonts w:ascii="Aptos" w:hAnsi="Aptos"/>
                <w:szCs w:val="24"/>
                <w:u w:val="single"/>
              </w:rPr>
              <w:t>Please rate your level of skill/ experience in the following area: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74614A1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Excellent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61F5D0F0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Average </w:t>
            </w: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681E3D8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Poor </w:t>
            </w: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1DB71A1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No experience </w:t>
            </w:r>
          </w:p>
        </w:tc>
      </w:tr>
      <w:tr xmlns:wp14="http://schemas.microsoft.com/office/word/2010/wordml" w:rsidRPr="00F24DF1" w:rsidR="004E33DC" w:rsidTr="008049C0" w14:paraId="667DDC65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043733" w:rsidRDefault="004E33DC" w14:paraId="15A3AE97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Microsoft Word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6BD18F9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238601F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0F3CABC7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5B08B5D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115B88C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043733" w:rsidRDefault="004E33DC" w14:paraId="2CD17F40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Microsoft excel 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16DEB4A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0AD9C6F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B1F511A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5F9C3D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6E68E2AC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5168D7A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Data collection and presentation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5023141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1F3B1409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562C75D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64355A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FBE79F1" wp14:textId="77777777">
        <w:tblPrEx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291843" w14:paraId="17BDACA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Internet based software (salesforce, office 365 etc.)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1A96511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7DF4E37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4FB30F8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1DA6542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FE68B6C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4150709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Managing case loads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3041E39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722B00A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2C6D79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E1831B3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61F9C84F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59138A7F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Assessing risks 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54E11D2A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31126E5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2DE403A5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2431CD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5E9344B9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7E7DA6A3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Group training and facilitation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49E398E2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16287F2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5BE93A62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384BA73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</w:tbl>
    <w:p xmlns:wp14="http://schemas.microsoft.com/office/word/2010/wordml" w:rsidRPr="00F24DF1" w:rsidR="00043733" w:rsidP="008F0010" w:rsidRDefault="00043733" w14:paraId="34B3F2EB" wp14:textId="77777777">
      <w:pPr>
        <w:pStyle w:val="Heading3"/>
        <w:rPr>
          <w:rFonts w:ascii="Aptos" w:hAnsi="Aptos"/>
          <w:szCs w:val="24"/>
        </w:rPr>
      </w:pPr>
    </w:p>
    <w:tbl>
      <w:tblPr>
        <w:tblW w:w="10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8"/>
        <w:gridCol w:w="1803"/>
        <w:gridCol w:w="1809"/>
        <w:gridCol w:w="1628"/>
        <w:gridCol w:w="2250"/>
        <w:gridCol w:w="1617"/>
      </w:tblGrid>
      <w:tr xmlns:wp14="http://schemas.microsoft.com/office/word/2010/wordml" w:rsidRPr="00F24DF1" w:rsidR="00245C36" w:rsidTr="00245C36" w14:paraId="7797E7DE" wp14:textId="77777777">
        <w:tc>
          <w:tcPr>
            <w:tcW w:w="10915" w:type="dxa"/>
            <w:gridSpan w:val="6"/>
          </w:tcPr>
          <w:p w:rsidRPr="00F24DF1" w:rsidR="00245C36" w:rsidP="00245C36" w:rsidRDefault="00245C36" w14:paraId="4479A50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REFERENCES</w:t>
            </w:r>
          </w:p>
          <w:p w:rsidRPr="00F24DF1" w:rsidR="00245C36" w:rsidP="00245C36" w:rsidRDefault="00245C36" w14:paraId="7D34F5C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0820750D" wp14:textId="77777777">
        <w:tc>
          <w:tcPr>
            <w:tcW w:w="10915" w:type="dxa"/>
            <w:gridSpan w:val="6"/>
          </w:tcPr>
          <w:p w:rsidRPr="00F24DF1" w:rsidR="00245C36" w:rsidP="00245C36" w:rsidRDefault="00245C36" w14:paraId="13D702D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Name, address and telephone number of your present employer, or if unemployed, those of your last employer.  If you have been in your present employment for less than 2 years, please include your previous employer as an additional referee below</w:t>
            </w:r>
            <w:r w:rsidR="008049C0">
              <w:rPr>
                <w:rFonts w:ascii="Aptos" w:hAnsi="Aptos"/>
                <w:sz w:val="24"/>
                <w:szCs w:val="24"/>
                <w:lang w:val="en-IE" w:eastAsia="en-US"/>
              </w:rPr>
              <w:t>.</w:t>
            </w:r>
          </w:p>
          <w:p w:rsidRPr="008049C0" w:rsidR="00245C36" w:rsidP="00245C36" w:rsidRDefault="00245C36" w14:paraId="7664CBC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 xml:space="preserve">Do you give permission to us to write to your present/last employer without </w:t>
            </w:r>
            <w:r w:rsidRPr="008049C0" w:rsidR="00750CE1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>contacting you</w:t>
            </w: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>?</w:t>
            </w:r>
          </w:p>
          <w:p w:rsidRPr="00F24DF1" w:rsidR="00245C36" w:rsidP="00245C36" w:rsidRDefault="00245C36" w14:paraId="0B4020A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1D7B270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469B66A6" wp14:textId="77777777">
        <w:tc>
          <w:tcPr>
            <w:tcW w:w="10915" w:type="dxa"/>
            <w:gridSpan w:val="6"/>
          </w:tcPr>
          <w:p w:rsidRPr="00F24DF1" w:rsidR="00245C36" w:rsidP="004E33DC" w:rsidRDefault="00245C36" w14:paraId="6027452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Please give the names and addresses of two people whom we may contact </w:t>
            </w: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without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 further permission for a confidential assessment of your suitability for this job, preferably two previous employers</w:t>
            </w:r>
            <w:r w:rsidRPr="00F24DF1" w:rsidR="004E33DC">
              <w:rPr>
                <w:rFonts w:ascii="Aptos" w:hAnsi="Aptos"/>
                <w:sz w:val="24"/>
                <w:szCs w:val="24"/>
                <w:lang w:val="en-IE" w:eastAsia="en-US"/>
              </w:rPr>
              <w:t xml:space="preserve">. </w:t>
            </w:r>
          </w:p>
        </w:tc>
      </w:tr>
      <w:tr xmlns:wp14="http://schemas.microsoft.com/office/word/2010/wordml" w:rsidRPr="00F24DF1" w:rsidR="00245C36" w:rsidTr="00592FB0" w14:paraId="1F37AF1E" wp14:textId="77777777">
        <w:tc>
          <w:tcPr>
            <w:tcW w:w="1808" w:type="dxa"/>
          </w:tcPr>
          <w:p w:rsidRPr="00F24DF1" w:rsidR="00245C36" w:rsidP="00245C36" w:rsidRDefault="00245C36" w14:paraId="4DEA12F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Name &amp;Address</w:t>
            </w:r>
          </w:p>
        </w:tc>
        <w:tc>
          <w:tcPr>
            <w:tcW w:w="1803" w:type="dxa"/>
          </w:tcPr>
          <w:p w:rsidRPr="00F24DF1" w:rsidR="00245C36" w:rsidP="00245C36" w:rsidRDefault="00245C36" w14:paraId="2A9EA9A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E-mail address</w:t>
            </w:r>
          </w:p>
        </w:tc>
        <w:tc>
          <w:tcPr>
            <w:tcW w:w="1809" w:type="dxa"/>
          </w:tcPr>
          <w:p w:rsidRPr="00F24DF1" w:rsidR="00245C36" w:rsidP="00245C36" w:rsidRDefault="00245C36" w14:paraId="5DE6EC6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Telephone No</w:t>
            </w:r>
          </w:p>
        </w:tc>
        <w:tc>
          <w:tcPr>
            <w:tcW w:w="1628" w:type="dxa"/>
          </w:tcPr>
          <w:p w:rsidRPr="00F24DF1" w:rsidR="00245C36" w:rsidP="00245C36" w:rsidRDefault="00245C36" w14:paraId="5D5CEB9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Occupation</w:t>
            </w:r>
          </w:p>
        </w:tc>
        <w:tc>
          <w:tcPr>
            <w:tcW w:w="2250" w:type="dxa"/>
          </w:tcPr>
          <w:p w:rsidRPr="00F24DF1" w:rsidR="00245C36" w:rsidP="00245C36" w:rsidRDefault="00245C36" w14:paraId="0CD0961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How long acquainted with you?</w:t>
            </w:r>
          </w:p>
        </w:tc>
        <w:tc>
          <w:tcPr>
            <w:tcW w:w="1617" w:type="dxa"/>
          </w:tcPr>
          <w:p w:rsidRPr="00F24DF1" w:rsidR="00245C36" w:rsidP="00245C36" w:rsidRDefault="00245C36" w14:paraId="005BF27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In what Connection?</w:t>
            </w:r>
          </w:p>
        </w:tc>
      </w:tr>
      <w:tr xmlns:wp14="http://schemas.microsoft.com/office/word/2010/wordml" w:rsidRPr="00F24DF1" w:rsidR="00245C36" w:rsidTr="00245C36" w14:paraId="62CDBFC5" wp14:textId="77777777">
        <w:tc>
          <w:tcPr>
            <w:tcW w:w="10915" w:type="dxa"/>
            <w:gridSpan w:val="6"/>
          </w:tcPr>
          <w:p w:rsidRPr="00F24DF1" w:rsidR="00245C36" w:rsidP="00245C36" w:rsidRDefault="00245C36" w14:paraId="444660F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1)</w:t>
            </w:r>
          </w:p>
          <w:p w:rsidRPr="00F24DF1" w:rsidR="00245C36" w:rsidP="00245C36" w:rsidRDefault="00245C36" w14:paraId="4F904CB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06971CD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2A1F701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A249AE4" wp14:textId="77777777">
        <w:tc>
          <w:tcPr>
            <w:tcW w:w="10915" w:type="dxa"/>
            <w:gridSpan w:val="6"/>
          </w:tcPr>
          <w:p w:rsidRPr="00F24DF1" w:rsidR="00245C36" w:rsidP="00245C36" w:rsidRDefault="00245C36" w14:paraId="0E958A8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2)</w:t>
            </w:r>
          </w:p>
          <w:p w:rsidRPr="00F24DF1" w:rsidR="00245C36" w:rsidP="00245C36" w:rsidRDefault="00245C36" w14:paraId="03EFCA4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F96A72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B95CD1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8049C0" w:rsidTr="00245C36" w14:paraId="05DA597F" wp14:textId="77777777">
        <w:tc>
          <w:tcPr>
            <w:tcW w:w="10915" w:type="dxa"/>
            <w:gridSpan w:val="6"/>
          </w:tcPr>
          <w:p w:rsidR="008049C0" w:rsidP="00245C36" w:rsidRDefault="008049C0" w14:paraId="07C5617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 xml:space="preserve">Why have you applied for this role? </w:t>
            </w:r>
          </w:p>
          <w:p w:rsidRPr="008049C0" w:rsidR="00592FB0" w:rsidP="00245C36" w:rsidRDefault="00592FB0" w14:paraId="5220BBB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</w:p>
          <w:p w:rsidR="008049C0" w:rsidP="00245C36" w:rsidRDefault="008049C0" w14:paraId="13CB595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6D9C8D3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675E05E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2FC17F8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0A4F722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5AE48A4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50F40DE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8049C0" w:rsidP="00245C36" w:rsidRDefault="008049C0" w14:paraId="77A5229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67F2647" wp14:textId="77777777">
        <w:tc>
          <w:tcPr>
            <w:tcW w:w="10915" w:type="dxa"/>
            <w:gridSpan w:val="6"/>
          </w:tcPr>
          <w:p w:rsidRPr="00F24DF1" w:rsidR="00245C36" w:rsidP="00245C36" w:rsidRDefault="00245C36" w14:paraId="007DCDA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2B56292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 xml:space="preserve">CONDITIONS OF EMPLOYMENT: 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All offers of employment are conditional on satisfactory references, and Garda Vetting</w:t>
            </w:r>
          </w:p>
          <w:p w:rsidRPr="00F24DF1" w:rsidR="00245C36" w:rsidP="00245C36" w:rsidRDefault="00245C36" w14:paraId="450EA2D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02D7FBF6" wp14:textId="77777777">
        <w:tc>
          <w:tcPr>
            <w:tcW w:w="10915" w:type="dxa"/>
            <w:gridSpan w:val="6"/>
          </w:tcPr>
          <w:p w:rsidRPr="00F24DF1" w:rsidR="00245C36" w:rsidP="00245C36" w:rsidRDefault="00245C36" w14:paraId="076F230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DECLARATION</w:t>
            </w:r>
          </w:p>
          <w:p w:rsidRPr="00F24DF1" w:rsidR="00245C36" w:rsidP="00245C36" w:rsidRDefault="00245C36" w14:paraId="3DD355C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9089C5D" wp14:textId="77777777">
        <w:tc>
          <w:tcPr>
            <w:tcW w:w="10915" w:type="dxa"/>
            <w:gridSpan w:val="6"/>
          </w:tcPr>
          <w:p w:rsidRPr="00F24DF1" w:rsidR="00245C36" w:rsidP="00245C36" w:rsidRDefault="00245C36" w14:paraId="3581223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I hereby declare that the above statements are true to the best of my knowledge.  I understand that any deliberate mis-statement my render me liable to dismissal, if employed.  I further declare there is no known reason or event that would render me unsuitable for the post or to work with vulnerable adults.</w:t>
            </w:r>
          </w:p>
          <w:p w:rsidRPr="00F24DF1" w:rsidR="00245C36" w:rsidP="00245C36" w:rsidRDefault="00245C36" w14:paraId="1A81F0B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12E7F4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Signature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:                                                                                          </w:t>
            </w: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Date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:</w:t>
            </w:r>
          </w:p>
        </w:tc>
      </w:tr>
    </w:tbl>
    <w:p xmlns:wp14="http://schemas.microsoft.com/office/word/2010/wordml" w:rsidRPr="00F24DF1" w:rsidR="00245C36" w:rsidP="00245C36" w:rsidRDefault="00245C36" w14:paraId="717AAFBA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8F0010" w:rsidP="008F0010" w:rsidRDefault="008F0010" w14:paraId="56EE48EE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8A5C16" w:rsidP="008F0010" w:rsidRDefault="008A5C16" w14:paraId="2908EB2C" wp14:textId="77777777">
      <w:pPr>
        <w:rPr>
          <w:rFonts w:ascii="Aptos" w:hAnsi="Aptos"/>
          <w:b/>
          <w:sz w:val="24"/>
          <w:szCs w:val="24"/>
        </w:rPr>
      </w:pPr>
    </w:p>
    <w:p xmlns:wp14="http://schemas.microsoft.com/office/word/2010/wordml" w:rsidR="00D7591A" w:rsidP="008F0010" w:rsidRDefault="00D7591A" w14:paraId="5BB7CE28" wp14:textId="77777777">
      <w:pPr>
        <w:numPr>
          <w:ilvl w:val="0"/>
          <w:numId w:val="6"/>
        </w:numPr>
        <w:textAlignment w:val="auto"/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 xml:space="preserve">Please e-mail your completed application form to </w:t>
      </w:r>
      <w:hyperlink w:history="1" r:id="rId9">
        <w:r w:rsidRPr="00F24DF1" w:rsidR="00F6658F">
          <w:rPr>
            <w:rStyle w:val="Hyperlink"/>
            <w:rFonts w:ascii="Aptos" w:hAnsi="Aptos"/>
            <w:b/>
            <w:sz w:val="24"/>
            <w:szCs w:val="24"/>
          </w:rPr>
          <w:t>lina@laoisdomesticabuseservice.ie</w:t>
        </w:r>
      </w:hyperlink>
      <w:r w:rsidRPr="00F24DF1" w:rsidR="00750CE1">
        <w:rPr>
          <w:rFonts w:ascii="Aptos" w:hAnsi="Aptos"/>
          <w:b/>
          <w:sz w:val="24"/>
          <w:szCs w:val="24"/>
        </w:rPr>
        <w:t xml:space="preserve"> </w:t>
      </w:r>
    </w:p>
    <w:p xmlns:wp14="http://schemas.microsoft.com/office/word/2010/wordml" w:rsidRPr="00A8479B" w:rsidR="00A8479B" w:rsidP="5AF2A90C" w:rsidRDefault="00A8479B" w14:paraId="366340F4" wp14:textId="740B36D2">
      <w:pPr>
        <w:numPr>
          <w:ilvl w:val="0"/>
          <w:numId w:val="6"/>
        </w:numPr>
        <w:rPr>
          <w:rFonts w:ascii="Aptos" w:hAnsi="Aptos" w:cs="Cambria Math"/>
          <w:b w:val="1"/>
          <w:bCs w:val="1"/>
          <w:sz w:val="24"/>
          <w:szCs w:val="24"/>
        </w:rPr>
      </w:pPr>
      <w:r w:rsidRPr="07B87345" w:rsidR="00A8479B">
        <w:rPr>
          <w:rFonts w:ascii="Aptos" w:hAnsi="Aptos" w:cs="Cambria Math"/>
          <w:b w:val="1"/>
          <w:bCs w:val="1"/>
          <w:sz w:val="24"/>
          <w:szCs w:val="24"/>
        </w:rPr>
        <w:t>Closing Date is</w:t>
      </w:r>
      <w:r w:rsidRPr="07B87345" w:rsidR="00A8479B">
        <w:rPr>
          <w:rFonts w:ascii="Aptos" w:hAnsi="Aptos" w:cs="Cambria Math"/>
          <w:sz w:val="24"/>
          <w:szCs w:val="24"/>
        </w:rPr>
        <w:t xml:space="preserve"> </w:t>
      </w:r>
      <w:r w:rsidRPr="07B87345" w:rsidR="33203F13">
        <w:rPr>
          <w:rFonts w:ascii="Aptos" w:hAnsi="Aptos" w:cs="Cambria Math"/>
          <w:b w:val="1"/>
          <w:bCs w:val="1"/>
          <w:sz w:val="24"/>
          <w:szCs w:val="24"/>
        </w:rPr>
        <w:t>Friday 1</w:t>
      </w:r>
      <w:r w:rsidRPr="07B87345" w:rsidR="2172F87E">
        <w:rPr>
          <w:rFonts w:ascii="Aptos" w:hAnsi="Aptos" w:cs="Cambria Math"/>
          <w:b w:val="1"/>
          <w:bCs w:val="1"/>
          <w:sz w:val="24"/>
          <w:szCs w:val="24"/>
        </w:rPr>
        <w:t>8</w:t>
      </w:r>
      <w:r w:rsidRPr="07B87345" w:rsidR="33203F13">
        <w:rPr>
          <w:rFonts w:ascii="Aptos" w:hAnsi="Aptos" w:cs="Cambria Math"/>
          <w:b w:val="1"/>
          <w:bCs w:val="1"/>
          <w:sz w:val="24"/>
          <w:szCs w:val="24"/>
          <w:vertAlign w:val="superscript"/>
        </w:rPr>
        <w:t>th</w:t>
      </w:r>
      <w:r w:rsidRPr="07B87345" w:rsidR="33203F13">
        <w:rPr>
          <w:rFonts w:ascii="Aptos" w:hAnsi="Aptos" w:cs="Cambria Math"/>
          <w:b w:val="1"/>
          <w:bCs w:val="1"/>
          <w:sz w:val="24"/>
          <w:szCs w:val="24"/>
        </w:rPr>
        <w:t xml:space="preserve"> July</w:t>
      </w:r>
      <w:r w:rsidRPr="07B87345" w:rsidR="00A8479B">
        <w:rPr>
          <w:rFonts w:ascii="Aptos" w:hAnsi="Aptos" w:cs="Cambria Math"/>
          <w:b w:val="1"/>
          <w:bCs w:val="1"/>
          <w:sz w:val="24"/>
          <w:szCs w:val="24"/>
        </w:rPr>
        <w:t xml:space="preserve"> 2025</w:t>
      </w:r>
      <w:r w:rsidRPr="07B87345" w:rsidR="12DC0338">
        <w:rPr>
          <w:rFonts w:ascii="Aptos" w:hAnsi="Aptos" w:cs="Cambria Math"/>
          <w:b w:val="1"/>
          <w:bCs w:val="1"/>
          <w:sz w:val="24"/>
          <w:szCs w:val="24"/>
        </w:rPr>
        <w:t xml:space="preserve"> at 5</w:t>
      </w:r>
      <w:r w:rsidRPr="07B87345" w:rsidR="12DC0338">
        <w:rPr>
          <w:rFonts w:ascii="Aptos" w:hAnsi="Aptos" w:cs="Cambria Math"/>
          <w:b w:val="1"/>
          <w:bCs w:val="1"/>
          <w:sz w:val="24"/>
          <w:szCs w:val="24"/>
        </w:rPr>
        <w:t>pm</w:t>
      </w:r>
      <w:r w:rsidRPr="07B87345" w:rsidR="00A8479B">
        <w:rPr>
          <w:rFonts w:ascii="Aptos" w:hAnsi="Aptos" w:cs="Cambria Math"/>
          <w:b w:val="1"/>
          <w:bCs w:val="1"/>
          <w:sz w:val="24"/>
          <w:szCs w:val="24"/>
        </w:rPr>
        <w:t xml:space="preserve">. </w:t>
      </w:r>
      <w:r w:rsidRPr="07B87345" w:rsidR="00A8479B">
        <w:rPr>
          <w:rFonts w:ascii="Aptos" w:hAnsi="Aptos" w:cs="Cambria Math"/>
          <w:sz w:val="24"/>
          <w:szCs w:val="24"/>
        </w:rPr>
        <w:t xml:space="preserve"> </w:t>
      </w:r>
      <w:r w:rsidRPr="07B87345" w:rsidR="00A8479B">
        <w:rPr>
          <w:rFonts w:ascii="Aptos" w:hAnsi="Aptos" w:cs="Cambria Math"/>
          <w:b w:val="1"/>
          <w:bCs w:val="1"/>
          <w:sz w:val="24"/>
          <w:szCs w:val="24"/>
          <w:u w:val="single"/>
        </w:rPr>
        <w:t>Late applications will not be accepted</w:t>
      </w:r>
      <w:r w:rsidRPr="07B87345" w:rsidR="00A8479B">
        <w:rPr>
          <w:rFonts w:ascii="Aptos" w:hAnsi="Aptos" w:cs="Cambria Math"/>
          <w:sz w:val="24"/>
          <w:szCs w:val="24"/>
        </w:rPr>
        <w:t xml:space="preserve">. </w:t>
      </w:r>
    </w:p>
    <w:p xmlns:wp14="http://schemas.microsoft.com/office/word/2010/wordml" w:rsidRPr="00A8479B" w:rsidR="00D7591A" w:rsidP="008F0010" w:rsidRDefault="00946216" w14:paraId="06E4D127" wp14:textId="77777777">
      <w:pPr>
        <w:numPr>
          <w:ilvl w:val="0"/>
          <w:numId w:val="6"/>
        </w:numPr>
        <w:textAlignment w:val="auto"/>
        <w:rPr>
          <w:rFonts w:ascii="Aptos" w:hAnsi="Aptos"/>
          <w:b/>
          <w:bCs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 xml:space="preserve">Notice of </w:t>
      </w:r>
      <w:r w:rsidRPr="00F24DF1" w:rsidR="00D7591A">
        <w:rPr>
          <w:rFonts w:ascii="Aptos" w:hAnsi="Aptos"/>
          <w:b/>
          <w:sz w:val="24"/>
          <w:szCs w:val="24"/>
        </w:rPr>
        <w:t>Inter</w:t>
      </w:r>
      <w:r w:rsidRPr="00F24DF1" w:rsidR="00DE1162">
        <w:rPr>
          <w:rFonts w:ascii="Aptos" w:hAnsi="Aptos"/>
          <w:b/>
          <w:sz w:val="24"/>
          <w:szCs w:val="24"/>
        </w:rPr>
        <w:t>v</w:t>
      </w:r>
      <w:r w:rsidRPr="00F24DF1" w:rsidR="00BF1711">
        <w:rPr>
          <w:rFonts w:ascii="Aptos" w:hAnsi="Aptos"/>
          <w:b/>
          <w:sz w:val="24"/>
          <w:szCs w:val="24"/>
        </w:rPr>
        <w:t xml:space="preserve">iews will be </w:t>
      </w:r>
      <w:r w:rsidRPr="00F24DF1">
        <w:rPr>
          <w:rFonts w:ascii="Aptos" w:hAnsi="Aptos"/>
          <w:b/>
          <w:sz w:val="24"/>
          <w:szCs w:val="24"/>
        </w:rPr>
        <w:t>forwarded to applicants</w:t>
      </w:r>
    </w:p>
    <w:p xmlns:wp14="http://schemas.microsoft.com/office/word/2010/wordml" w:rsidRPr="00F24DF1" w:rsidR="00D7591A" w:rsidP="008F0010" w:rsidRDefault="008049C0" w14:paraId="7BF1101E" wp14:textId="77777777">
      <w:pPr>
        <w:numPr>
          <w:ilvl w:val="0"/>
          <w:numId w:val="6"/>
        </w:numPr>
        <w:textAlignment w:val="auto"/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>Unfortunately,</w:t>
      </w:r>
      <w:r w:rsidRPr="00F24DF1" w:rsidR="00D7591A">
        <w:rPr>
          <w:rFonts w:ascii="Aptos" w:hAnsi="Aptos"/>
          <w:b/>
          <w:sz w:val="24"/>
          <w:szCs w:val="24"/>
        </w:rPr>
        <w:t xml:space="preserve"> </w:t>
      </w:r>
      <w:r w:rsidRPr="00F24DF1" w:rsidR="00750CE1">
        <w:rPr>
          <w:rFonts w:ascii="Aptos" w:hAnsi="Aptos"/>
          <w:b/>
          <w:sz w:val="24"/>
          <w:szCs w:val="24"/>
        </w:rPr>
        <w:t>Laois Domestic Abuse Service</w:t>
      </w:r>
      <w:r w:rsidRPr="00F24DF1" w:rsidR="00BF1711">
        <w:rPr>
          <w:rFonts w:ascii="Aptos" w:hAnsi="Aptos"/>
          <w:b/>
          <w:sz w:val="24"/>
          <w:szCs w:val="24"/>
        </w:rPr>
        <w:t xml:space="preserve"> </w:t>
      </w:r>
      <w:r w:rsidRPr="00F24DF1" w:rsidR="00D7591A">
        <w:rPr>
          <w:rFonts w:ascii="Aptos" w:hAnsi="Aptos"/>
          <w:b/>
          <w:sz w:val="24"/>
          <w:szCs w:val="24"/>
        </w:rPr>
        <w:t xml:space="preserve">is not in a position to notify all applicants of an outcome and </w:t>
      </w:r>
      <w:r w:rsidRPr="00F24DF1" w:rsidR="00D7591A">
        <w:rPr>
          <w:rFonts w:ascii="Aptos" w:hAnsi="Aptos"/>
          <w:b/>
          <w:sz w:val="24"/>
          <w:szCs w:val="24"/>
          <w:highlight w:val="magenta"/>
        </w:rPr>
        <w:t>only those successful in securing an interview will be informed.</w:t>
      </w:r>
    </w:p>
    <w:p xmlns:wp14="http://schemas.microsoft.com/office/word/2010/wordml" w:rsidRPr="00675411" w:rsidR="00CC2AFF" w:rsidP="00CC2AFF" w:rsidRDefault="00CC2AFF" w14:paraId="121FD38A" wp14:textId="77777777">
      <w:pPr>
        <w:ind w:left="360"/>
        <w:textAlignment w:val="auto"/>
        <w:rPr>
          <w:b/>
          <w:sz w:val="22"/>
          <w:szCs w:val="22"/>
        </w:rPr>
      </w:pPr>
    </w:p>
    <w:p xmlns:wp14="http://schemas.microsoft.com/office/word/2010/wordml" w:rsidRPr="00675411" w:rsidR="00CC2AFF" w:rsidP="00CC2AFF" w:rsidRDefault="00CC2AFF" w14:paraId="1FE2DD96" wp14:textId="77777777">
      <w:pPr>
        <w:ind w:left="360"/>
        <w:textAlignment w:val="auto"/>
        <w:rPr>
          <w:b/>
          <w:sz w:val="22"/>
          <w:szCs w:val="22"/>
        </w:rPr>
      </w:pPr>
    </w:p>
    <w:p xmlns:wp14="http://schemas.microsoft.com/office/word/2010/wordml" w:rsidRPr="004E33DC" w:rsidR="00D7591A" w:rsidP="008F0010" w:rsidRDefault="00D7591A" w14:paraId="27357532" wp14:textId="77777777">
      <w:pPr>
        <w:ind w:left="283"/>
        <w:rPr>
          <w:b/>
          <w:sz w:val="22"/>
          <w:szCs w:val="22"/>
        </w:rPr>
      </w:pPr>
    </w:p>
    <w:p xmlns:wp14="http://schemas.microsoft.com/office/word/2010/wordml" w:rsidRPr="004E33DC" w:rsidR="00E40097" w:rsidP="008F0010" w:rsidRDefault="00E40097" w14:paraId="07F023C8" wp14:textId="77777777">
      <w:pPr>
        <w:rPr>
          <w:sz w:val="22"/>
          <w:szCs w:val="22"/>
        </w:rPr>
      </w:pPr>
    </w:p>
    <w:sectPr w:rsidRPr="004E33DC" w:rsidR="00E40097" w:rsidSect="008B1F71">
      <w:headerReference w:type="default" r:id="rId10"/>
      <w:footerReference w:type="default" r:id="rId11"/>
      <w:pgSz w:w="12240" w:h="15840" w:orient="portrait"/>
      <w:pgMar w:top="1686" w:right="1183" w:bottom="1440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A1A34" w:rsidRDefault="008A1A34" w14:paraId="4BDB5498" wp14:textId="77777777">
      <w:r>
        <w:separator/>
      </w:r>
    </w:p>
  </w:endnote>
  <w:endnote w:type="continuationSeparator" w:id="0">
    <w:p xmlns:wp14="http://schemas.microsoft.com/office/word/2010/wordml" w:rsidR="008A1A34" w:rsidRDefault="008A1A34" w14:paraId="2916C19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irMdITC TT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492C34" w:rsidR="00492C34" w:rsidRDefault="00492C34" w14:paraId="25B68469" wp14:textId="77777777">
    <w:pPr>
      <w:pStyle w:val="Footer"/>
      <w:jc w:val="right"/>
      <w:rPr>
        <w:rFonts w:ascii="Calibri" w:hAnsi="Calibri" w:cs="Calibri"/>
      </w:rPr>
    </w:pPr>
    <w:r w:rsidRPr="00492C34">
      <w:rPr>
        <w:rFonts w:ascii="Calibri" w:hAnsi="Calibri" w:cs="Calibri"/>
      </w:rPr>
      <w:fldChar w:fldCharType="begin"/>
    </w:r>
    <w:r w:rsidRPr="00492C34">
      <w:rPr>
        <w:rFonts w:ascii="Calibri" w:hAnsi="Calibri" w:cs="Calibri"/>
      </w:rPr>
      <w:instrText xml:space="preserve"> PAGE   \* MERGEFORMAT </w:instrText>
    </w:r>
    <w:r w:rsidRPr="00492C34">
      <w:rPr>
        <w:rFonts w:ascii="Calibri" w:hAnsi="Calibri" w:cs="Calibri"/>
      </w:rPr>
      <w:fldChar w:fldCharType="separate"/>
    </w:r>
    <w:r w:rsidR="00C53DC3">
      <w:rPr>
        <w:rFonts w:ascii="Calibri" w:hAnsi="Calibri" w:cs="Calibri"/>
        <w:noProof/>
      </w:rPr>
      <w:t>4</w:t>
    </w:r>
    <w:r w:rsidRPr="00492C34">
      <w:rPr>
        <w:rFonts w:ascii="Calibri" w:hAnsi="Calibri" w:cs="Calibri"/>
        <w:noProof/>
      </w:rPr>
      <w:fldChar w:fldCharType="end"/>
    </w:r>
  </w:p>
  <w:p xmlns:wp14="http://schemas.microsoft.com/office/word/2010/wordml" w:rsidR="00C078AF" w:rsidRDefault="00C078AF" w14:paraId="54738AF4" wp14:textId="77777777">
    <w:pPr>
      <w:pStyle w:val="Footer"/>
      <w:jc w:val="center"/>
      <w:rPr>
        <w:rFonts w:ascii="BlairMdITC TT-Medium" w:hAnsi="BlairMdITC TT-Mediu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A1A34" w:rsidRDefault="008A1A34" w14:paraId="74869460" wp14:textId="77777777">
      <w:r>
        <w:separator/>
      </w:r>
    </w:p>
  </w:footnote>
  <w:footnote w:type="continuationSeparator" w:id="0">
    <w:p xmlns:wp14="http://schemas.microsoft.com/office/word/2010/wordml" w:rsidR="008A1A34" w:rsidRDefault="008A1A34" w14:paraId="187F57B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C078AF" w:rsidRDefault="00F21C13" w14:paraId="46ABBD8F" wp14:textId="77777777">
    <w:pPr>
      <w:pStyle w:val="Header"/>
      <w:jc w:val="center"/>
    </w:pPr>
    <w:r w:rsidR="12F0D165">
      <w:drawing>
        <wp:inline xmlns:wp14="http://schemas.microsoft.com/office/word/2010/wordprocessingDrawing" wp14:editId="1C4BDEA7" wp14:anchorId="7F285D18">
          <wp:extent cx="2400300" cy="976626"/>
          <wp:effectExtent l="0" t="0" r="0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4716c125c928498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400300" cy="976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50B"/>
    <w:multiLevelType w:val="hybridMultilevel"/>
    <w:tmpl w:val="FF0E5A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650B97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 w15:restartNumberingAfterBreak="0">
    <w:nsid w:val="6BF56BAA"/>
    <w:multiLevelType w:val="hybridMultilevel"/>
    <w:tmpl w:val="33687EF4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217ABD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num w:numId="1" w16cid:durableId="2060856021">
    <w:abstractNumId w:val="1"/>
  </w:num>
  <w:num w:numId="2" w16cid:durableId="1795560066">
    <w:abstractNumId w:val="3"/>
  </w:num>
  <w:num w:numId="3" w16cid:durableId="1144009670">
    <w:abstractNumId w:val="2"/>
  </w:num>
  <w:num w:numId="4" w16cid:durableId="1778401020">
    <w:abstractNumId w:val="1"/>
    <w:lvlOverride w:ilvl="0">
      <w:startOverride w:val="1"/>
    </w:lvlOverride>
  </w:num>
  <w:num w:numId="5" w16cid:durableId="36899393">
    <w:abstractNumId w:val="1"/>
    <w:lvlOverride w:ilvl="0">
      <w:startOverride w:val="1"/>
    </w:lvlOverride>
  </w:num>
  <w:num w:numId="6" w16cid:durableId="84305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97"/>
    <w:rsid w:val="000109E4"/>
    <w:rsid w:val="00012BC6"/>
    <w:rsid w:val="00020D25"/>
    <w:rsid w:val="00043733"/>
    <w:rsid w:val="000722C6"/>
    <w:rsid w:val="00074C40"/>
    <w:rsid w:val="000F5638"/>
    <w:rsid w:val="00113E18"/>
    <w:rsid w:val="001222D9"/>
    <w:rsid w:val="001543B0"/>
    <w:rsid w:val="00192B18"/>
    <w:rsid w:val="001B7DAB"/>
    <w:rsid w:val="001C03FD"/>
    <w:rsid w:val="001D04FA"/>
    <w:rsid w:val="001E79A2"/>
    <w:rsid w:val="001F0D68"/>
    <w:rsid w:val="00220D6E"/>
    <w:rsid w:val="00245C36"/>
    <w:rsid w:val="00252034"/>
    <w:rsid w:val="00254681"/>
    <w:rsid w:val="0028668B"/>
    <w:rsid w:val="00291843"/>
    <w:rsid w:val="0029620C"/>
    <w:rsid w:val="00296931"/>
    <w:rsid w:val="002B3104"/>
    <w:rsid w:val="002E2519"/>
    <w:rsid w:val="002E2A88"/>
    <w:rsid w:val="0031385D"/>
    <w:rsid w:val="00322E72"/>
    <w:rsid w:val="00333123"/>
    <w:rsid w:val="00355B73"/>
    <w:rsid w:val="003611DC"/>
    <w:rsid w:val="003A1666"/>
    <w:rsid w:val="003E5519"/>
    <w:rsid w:val="0040435E"/>
    <w:rsid w:val="004116E4"/>
    <w:rsid w:val="00435F6E"/>
    <w:rsid w:val="004479C8"/>
    <w:rsid w:val="00482237"/>
    <w:rsid w:val="00492C34"/>
    <w:rsid w:val="00497342"/>
    <w:rsid w:val="004B0F30"/>
    <w:rsid w:val="004E33DC"/>
    <w:rsid w:val="004E5F71"/>
    <w:rsid w:val="0054763F"/>
    <w:rsid w:val="0056233C"/>
    <w:rsid w:val="00562AA3"/>
    <w:rsid w:val="00583AFF"/>
    <w:rsid w:val="00592FB0"/>
    <w:rsid w:val="005C1F2D"/>
    <w:rsid w:val="00601851"/>
    <w:rsid w:val="00664430"/>
    <w:rsid w:val="006676D0"/>
    <w:rsid w:val="00675411"/>
    <w:rsid w:val="0069083B"/>
    <w:rsid w:val="006B5F80"/>
    <w:rsid w:val="006B7CCA"/>
    <w:rsid w:val="00723F2C"/>
    <w:rsid w:val="007320CA"/>
    <w:rsid w:val="00750CE1"/>
    <w:rsid w:val="007805A6"/>
    <w:rsid w:val="007B69E0"/>
    <w:rsid w:val="007E31C3"/>
    <w:rsid w:val="008049C0"/>
    <w:rsid w:val="00810506"/>
    <w:rsid w:val="008822C7"/>
    <w:rsid w:val="008A1A34"/>
    <w:rsid w:val="008A5C16"/>
    <w:rsid w:val="008B1F71"/>
    <w:rsid w:val="008E1986"/>
    <w:rsid w:val="008E6039"/>
    <w:rsid w:val="008F0010"/>
    <w:rsid w:val="00907E23"/>
    <w:rsid w:val="00946216"/>
    <w:rsid w:val="009504A7"/>
    <w:rsid w:val="009514E1"/>
    <w:rsid w:val="009641B4"/>
    <w:rsid w:val="00966AA5"/>
    <w:rsid w:val="009D3223"/>
    <w:rsid w:val="009E759A"/>
    <w:rsid w:val="009F279C"/>
    <w:rsid w:val="00A23AB7"/>
    <w:rsid w:val="00A8479B"/>
    <w:rsid w:val="00B666C5"/>
    <w:rsid w:val="00B83F44"/>
    <w:rsid w:val="00BA7615"/>
    <w:rsid w:val="00BA7E2E"/>
    <w:rsid w:val="00BB7513"/>
    <w:rsid w:val="00BE1FC0"/>
    <w:rsid w:val="00BF1711"/>
    <w:rsid w:val="00C078AF"/>
    <w:rsid w:val="00C53DC3"/>
    <w:rsid w:val="00C62B81"/>
    <w:rsid w:val="00CC007B"/>
    <w:rsid w:val="00CC042A"/>
    <w:rsid w:val="00CC2AFF"/>
    <w:rsid w:val="00D24E4A"/>
    <w:rsid w:val="00D34436"/>
    <w:rsid w:val="00D40E58"/>
    <w:rsid w:val="00D445A7"/>
    <w:rsid w:val="00D7591A"/>
    <w:rsid w:val="00D927EF"/>
    <w:rsid w:val="00D92FB6"/>
    <w:rsid w:val="00D931FF"/>
    <w:rsid w:val="00D969EF"/>
    <w:rsid w:val="00DB5966"/>
    <w:rsid w:val="00DB5B28"/>
    <w:rsid w:val="00DC0E90"/>
    <w:rsid w:val="00DD5F07"/>
    <w:rsid w:val="00DE1162"/>
    <w:rsid w:val="00E40097"/>
    <w:rsid w:val="00E50789"/>
    <w:rsid w:val="00E55BAD"/>
    <w:rsid w:val="00ED1923"/>
    <w:rsid w:val="00EF174D"/>
    <w:rsid w:val="00F21C13"/>
    <w:rsid w:val="00F24DF1"/>
    <w:rsid w:val="00F428A6"/>
    <w:rsid w:val="00F509E1"/>
    <w:rsid w:val="00F6128F"/>
    <w:rsid w:val="00F6658F"/>
    <w:rsid w:val="00F70A04"/>
    <w:rsid w:val="00FA4666"/>
    <w:rsid w:val="00FE2D8D"/>
    <w:rsid w:val="00FF501F"/>
    <w:rsid w:val="07B87345"/>
    <w:rsid w:val="12DC0338"/>
    <w:rsid w:val="12F0D165"/>
    <w:rsid w:val="2172F87E"/>
    <w:rsid w:val="33203F13"/>
    <w:rsid w:val="4BD606E6"/>
    <w:rsid w:val="4C0A1449"/>
    <w:rsid w:val="50FC39B4"/>
    <w:rsid w:val="5AF2A90C"/>
    <w:rsid w:val="6250CAA6"/>
    <w:rsid w:val="72F7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118016"/>
  <w15:chartTrackingRefBased/>
  <w15:docId w15:val="{174B84DA-40E4-4804-9AA1-1D71B9FDE6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5F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lang w:eastAsia="en-IE"/>
    </w:rPr>
  </w:style>
  <w:style w:type="paragraph" w:styleId="Heading1">
    <w:name w:val="heading 1"/>
    <w:basedOn w:val="Normal"/>
    <w:next w:val="Normal"/>
    <w:qFormat/>
    <w:rsid w:val="006B5F80"/>
    <w:pPr>
      <w:keepNext/>
      <w:ind w:left="283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B5F8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B5F80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5F80"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6B5F80"/>
    <w:pPr>
      <w:keepNext/>
      <w:outlineLvl w:val="4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6B5F80"/>
    <w:rPr>
      <w:b/>
      <w:sz w:val="24"/>
    </w:rPr>
  </w:style>
  <w:style w:type="paragraph" w:styleId="BodyText2">
    <w:name w:val="Body Text 2"/>
    <w:basedOn w:val="Normal"/>
    <w:rsid w:val="006B5F8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b/>
      <w:sz w:val="24"/>
    </w:rPr>
  </w:style>
  <w:style w:type="paragraph" w:styleId="BodyText3">
    <w:name w:val="Body Text 3"/>
    <w:basedOn w:val="Normal"/>
    <w:rsid w:val="006B5F80"/>
    <w:pPr>
      <w:pBdr>
        <w:top w:val="single" w:color="auto" w:sz="6" w:space="0"/>
        <w:left w:val="single" w:color="auto" w:sz="6" w:space="1"/>
        <w:bottom w:val="single" w:color="auto" w:sz="6" w:space="1"/>
        <w:right w:val="single" w:color="auto" w:sz="6" w:space="1"/>
      </w:pBdr>
    </w:pPr>
    <w:rPr>
      <w:b/>
      <w:sz w:val="24"/>
    </w:rPr>
  </w:style>
  <w:style w:type="character" w:styleId="FooterChar" w:customStyle="1">
    <w:name w:val="Footer Char"/>
    <w:link w:val="Footer"/>
    <w:uiPriority w:val="99"/>
    <w:rsid w:val="00492C34"/>
    <w:rPr>
      <w:rFonts w:ascii="Times New Roman" w:hAnsi="Times New Roman" w:eastAsia="Times New Roman"/>
      <w:lang w:val="en-GB"/>
    </w:rPr>
  </w:style>
  <w:style w:type="paragraph" w:styleId="msoorganizationname2" w:customStyle="1">
    <w:name w:val="msoorganizationname2"/>
    <w:rsid w:val="00BF1711"/>
    <w:pPr>
      <w:spacing w:line="271" w:lineRule="auto"/>
    </w:pPr>
    <w:rPr>
      <w:rFonts w:ascii="Papyrus" w:hAnsi="Papyrus" w:eastAsia="Times New Roman"/>
      <w:color w:val="000000"/>
      <w:kern w:val="28"/>
      <w:szCs w:val="36"/>
      <w:lang w:val="en-IE" w:eastAsia="en-IE"/>
    </w:rPr>
  </w:style>
  <w:style w:type="table" w:styleId="TableGrid">
    <w:name w:val="Table Grid"/>
    <w:basedOn w:val="TableNormal"/>
    <w:uiPriority w:val="59"/>
    <w:rsid w:val="000437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F6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lina@laoisdomesticabuseservice.ie" TargetMode="External" Id="rId9" /><Relationship Type="http://schemas.openxmlformats.org/officeDocument/2006/relationships/customXml" Target="../customXml/item3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4716c125c928498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-HR\Online%20WA%20Letterhead%20Template\Women's%20Aid%20online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D91A8F1C84439C91E9D44DE03DC6" ma:contentTypeVersion="18" ma:contentTypeDescription="Create a new document." ma:contentTypeScope="" ma:versionID="83a39efcebc3b1779f8da3de4fc96e92">
  <xsd:schema xmlns:xsd="http://www.w3.org/2001/XMLSchema" xmlns:xs="http://www.w3.org/2001/XMLSchema" xmlns:p="http://schemas.microsoft.com/office/2006/metadata/properties" xmlns:ns2="afa3d0be-4286-4b19-b98c-e369085db925" xmlns:ns3="c184505e-dfc5-4ac8-8039-d0f97ddeafaa" targetNamespace="http://schemas.microsoft.com/office/2006/metadata/properties" ma:root="true" ma:fieldsID="28e8a29b78f14b9e146370868f5ebd10" ns2:_="" ns3:_="">
    <xsd:import namespace="afa3d0be-4286-4b19-b98c-e369085db925"/>
    <xsd:import namespace="c184505e-dfc5-4ac8-8039-d0f97ddea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0be-4286-4b19-b98c-e369085db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7c0977-35a2-4db1-b9d9-f3eb09aa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505e-dfc5-4ac8-8039-d0f97ddeaf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79de6d-6bbf-4564-baac-089b316ca1be}" ma:internalName="TaxCatchAll" ma:showField="CatchAllData" ma:web="c184505e-dfc5-4ac8-8039-d0f97ddea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d0be-4286-4b19-b98c-e369085db925">
      <Terms xmlns="http://schemas.microsoft.com/office/infopath/2007/PartnerControls"/>
    </lcf76f155ced4ddcb4097134ff3c332f>
    <TaxCatchAll xmlns="c184505e-dfc5-4ac8-8039-d0f97ddeafaa" xsi:nil="true"/>
  </documentManagement>
</p:properties>
</file>

<file path=customXml/itemProps1.xml><?xml version="1.0" encoding="utf-8"?>
<ds:datastoreItem xmlns:ds="http://schemas.openxmlformats.org/officeDocument/2006/customXml" ds:itemID="{46E1C247-2901-4DCB-A99B-99E2844F6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527AC-704A-4F57-8B7C-E92447A30787}"/>
</file>

<file path=customXml/itemProps3.xml><?xml version="1.0" encoding="utf-8"?>
<ds:datastoreItem xmlns:ds="http://schemas.openxmlformats.org/officeDocument/2006/customXml" ds:itemID="{91685FE6-E69E-4613-BE3D-10D270032B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Women's Aid online document template.dot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Form for the Post of</dc:title>
  <dc:subject/>
  <dc:creator>Deirdre Berry</dc:creator>
  <keywords/>
  <lastModifiedBy>Marna Carroll</lastModifiedBy>
  <revision>7</revision>
  <lastPrinted>2007-02-08T04:58:00.0000000Z</lastPrinted>
  <dcterms:created xsi:type="dcterms:W3CDTF">2025-05-20T12:36:00.0000000Z</dcterms:created>
  <dcterms:modified xsi:type="dcterms:W3CDTF">2025-06-27T07:57:02.3878208Z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0x01010021F5D91A8F1C84439C91E9D44DE03DC6</vt:lpwstr>
  </property>
</Properties>
</file>